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B9C6" w14:textId="50A79042" w:rsidR="005969E8" w:rsidRDefault="005969E8" w:rsidP="005969E8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3549A42A" w14:textId="31E2635B" w:rsidR="00383AEC" w:rsidRPr="00E740A7" w:rsidRDefault="00F93F4C" w:rsidP="00E44CF9">
      <w:pPr>
        <w:jc w:val="right"/>
      </w:pPr>
      <w:r w:rsidRPr="00E740A7">
        <w:t>Pielikums</w:t>
      </w:r>
    </w:p>
    <w:p w14:paraId="19631515" w14:textId="7F4F16E1" w:rsidR="00F93F4C" w:rsidRPr="00E740A7" w:rsidRDefault="00F93F4C" w:rsidP="00A83307">
      <w:pPr>
        <w:jc w:val="right"/>
      </w:pPr>
      <w:r w:rsidRPr="00E740A7">
        <w:t xml:space="preserve">Ādažu </w:t>
      </w:r>
      <w:r w:rsidR="007A6A6F">
        <w:t>pašvaldības</w:t>
      </w:r>
    </w:p>
    <w:p w14:paraId="19631516" w14:textId="4F7177E5" w:rsidR="00F93F4C" w:rsidRPr="00E740A7" w:rsidRDefault="00F93F4C" w:rsidP="00A83307">
      <w:pPr>
        <w:jc w:val="right"/>
      </w:pPr>
      <w:r w:rsidRPr="008F5C40">
        <w:t>rīkojumam Nr.</w:t>
      </w:r>
      <w:r w:rsidR="005F31DF">
        <w:t xml:space="preserve"> </w:t>
      </w:r>
      <w:r w:rsidR="00FB7D19" w:rsidRPr="00C43B5F">
        <w:rPr>
          <w:highlight w:val="yellow"/>
        </w:rPr>
        <w:t>ĀND/1-10-</w:t>
      </w:r>
    </w:p>
    <w:p w14:paraId="5D5D3B9B" w14:textId="77777777" w:rsidR="004D6F7A" w:rsidRDefault="004D6F7A" w:rsidP="00A83307">
      <w:pPr>
        <w:jc w:val="center"/>
      </w:pPr>
    </w:p>
    <w:p w14:paraId="1963151A" w14:textId="1370B26C" w:rsidR="00F93F4C" w:rsidRPr="004B23E9" w:rsidRDefault="00F93F4C">
      <w:pPr>
        <w:jc w:val="center"/>
        <w:rPr>
          <w:b/>
          <w:bCs/>
          <w:sz w:val="28"/>
          <w:szCs w:val="28"/>
        </w:rPr>
      </w:pPr>
      <w:r w:rsidRPr="004B23E9">
        <w:rPr>
          <w:rStyle w:val="Title1"/>
          <w:b/>
          <w:bCs/>
          <w:sz w:val="28"/>
          <w:szCs w:val="28"/>
        </w:rPr>
        <w:t xml:space="preserve">Konkursa </w:t>
      </w:r>
      <w:r w:rsidRPr="004B23E9">
        <w:rPr>
          <w:b/>
          <w:bCs/>
          <w:sz w:val="28"/>
          <w:szCs w:val="28"/>
        </w:rPr>
        <w:t xml:space="preserve">„Ziemassvētku noformējums </w:t>
      </w:r>
      <w:r w:rsidR="00887822" w:rsidRPr="004B23E9">
        <w:rPr>
          <w:b/>
          <w:bCs/>
          <w:sz w:val="28"/>
          <w:szCs w:val="28"/>
        </w:rPr>
        <w:t>202</w:t>
      </w:r>
      <w:r w:rsidR="00095B23">
        <w:rPr>
          <w:b/>
          <w:bCs/>
          <w:sz w:val="28"/>
          <w:szCs w:val="28"/>
        </w:rPr>
        <w:t>1</w:t>
      </w:r>
      <w:r w:rsidRPr="004B23E9">
        <w:rPr>
          <w:b/>
          <w:bCs/>
          <w:sz w:val="28"/>
          <w:szCs w:val="28"/>
        </w:rPr>
        <w:t>”</w:t>
      </w:r>
    </w:p>
    <w:p w14:paraId="1963151B" w14:textId="77777777" w:rsidR="00F93F4C" w:rsidRDefault="00F93F4C" w:rsidP="00A83307">
      <w:pPr>
        <w:jc w:val="center"/>
        <w:rPr>
          <w:b/>
          <w:sz w:val="28"/>
          <w:szCs w:val="28"/>
        </w:rPr>
      </w:pPr>
      <w:r w:rsidRPr="000768D5">
        <w:rPr>
          <w:b/>
          <w:sz w:val="28"/>
          <w:szCs w:val="28"/>
        </w:rPr>
        <w:t>N O L I K U M S</w:t>
      </w:r>
    </w:p>
    <w:p w14:paraId="1963151D" w14:textId="77777777" w:rsidR="00F93F4C" w:rsidRPr="001D4DDB" w:rsidRDefault="00F93F4C" w:rsidP="005E44D4">
      <w:pPr>
        <w:spacing w:before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.</w:t>
      </w:r>
      <w:r w:rsidRPr="001D4DDB">
        <w:rPr>
          <w:b/>
        </w:rPr>
        <w:t xml:space="preserve"> Konkursa mērķis un uzdevumi</w:t>
      </w:r>
    </w:p>
    <w:p w14:paraId="1963151E" w14:textId="657985E4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Konkursa „Ziemassvētku noformējums </w:t>
      </w:r>
      <w:r w:rsidR="00887822">
        <w:t>202</w:t>
      </w:r>
      <w:r w:rsidR="00095B23">
        <w:t>1</w:t>
      </w:r>
      <w:r>
        <w:t>” (turpmāk – Konkurss) mērķis ir radīt svētku noskaņojumu Ādažu novadā, kā arī veicināt novada vizuālā tēla pilnveidošanu.</w:t>
      </w:r>
    </w:p>
    <w:p w14:paraId="1963151F" w14:textId="77777777" w:rsidR="005C6C48" w:rsidRDefault="005C6C48" w:rsidP="005C6C48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uzdevumi ir:</w:t>
      </w:r>
    </w:p>
    <w:p w14:paraId="19631520" w14:textId="1BBCC1ED" w:rsidR="005C6C48" w:rsidRDefault="00710EC7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nostiprināt </w:t>
      </w:r>
      <w:r w:rsidR="00AF34B2">
        <w:t xml:space="preserve">rotāšanas tradīciju Ziemassvētku laikā </w:t>
      </w:r>
      <w:r w:rsidR="005C6C48">
        <w:t>iel</w:t>
      </w:r>
      <w:r w:rsidR="004B23E9">
        <w:t>ām</w:t>
      </w:r>
      <w:r w:rsidR="005C6C48">
        <w:t>, ēku fasā</w:t>
      </w:r>
      <w:r w:rsidR="00AF34B2">
        <w:t>dēm</w:t>
      </w:r>
      <w:r w:rsidR="005C6C48">
        <w:t>, pagalm</w:t>
      </w:r>
      <w:r w:rsidR="00AF34B2">
        <w:t>iem</w:t>
      </w:r>
      <w:r w:rsidR="005C6C48">
        <w:t>, veikalu un iestāžu skatlog</w:t>
      </w:r>
      <w:r w:rsidR="00AF34B2">
        <w:t>iem</w:t>
      </w:r>
      <w:r w:rsidR="005C6C48">
        <w:t>, kā arī sabiedrisk</w:t>
      </w:r>
      <w:r w:rsidR="007E5611">
        <w:t>aj</w:t>
      </w:r>
      <w:r w:rsidR="00AF34B2">
        <w:t>iem</w:t>
      </w:r>
      <w:r w:rsidR="005C6C48">
        <w:t xml:space="preserve"> objekt</w:t>
      </w:r>
      <w:r w:rsidR="00AF34B2">
        <w:t>iem</w:t>
      </w:r>
      <w:r w:rsidR="005C6C48">
        <w:t xml:space="preserve"> (turpmāk – Īpašums);</w:t>
      </w:r>
    </w:p>
    <w:p w14:paraId="19631521" w14:textId="6E3EB2D6" w:rsidR="00F93F4C" w:rsidRDefault="007E5611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veicināt komersantu </w:t>
      </w:r>
      <w:r w:rsidR="005C6C48">
        <w:t xml:space="preserve">interesi izmantot </w:t>
      </w:r>
      <w:r w:rsidR="00AF34B2">
        <w:t xml:space="preserve">Ziemassvētku noformējumu </w:t>
      </w:r>
      <w:r w:rsidR="005C6C48">
        <w:t>vizuālā mārketinga komunikācij</w:t>
      </w:r>
      <w:r w:rsidR="00AF34B2">
        <w:t>ai</w:t>
      </w:r>
      <w:r w:rsidR="005C6C48">
        <w:t>.</w:t>
      </w:r>
    </w:p>
    <w:p w14:paraId="19631522" w14:textId="77777777" w:rsidR="00F93F4C" w:rsidRPr="001D4DDB" w:rsidRDefault="00F93F4C" w:rsidP="002D59CA">
      <w:pPr>
        <w:spacing w:before="120" w:after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I.</w:t>
      </w:r>
      <w:r w:rsidRPr="001D4DDB">
        <w:rPr>
          <w:b/>
        </w:rPr>
        <w:t xml:space="preserve"> Konkursa rīkotājs</w:t>
      </w:r>
    </w:p>
    <w:p w14:paraId="68138DB9" w14:textId="472F98CD" w:rsidR="00E936BE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Konkurs</w:t>
      </w:r>
      <w:r w:rsidR="00AF34B2">
        <w:t>u</w:t>
      </w:r>
      <w:r w:rsidRPr="00826D92">
        <w:t xml:space="preserve"> rīko Ādažu novada</w:t>
      </w:r>
      <w:r w:rsidR="007450BC">
        <w:t xml:space="preserve"> pašvaldība</w:t>
      </w:r>
      <w:r>
        <w:t xml:space="preserve">, </w:t>
      </w:r>
      <w:r w:rsidR="005C5C49">
        <w:t>tās administrācijas</w:t>
      </w:r>
      <w:r w:rsidRPr="00826D92">
        <w:t xml:space="preserve"> Attīstības un </w:t>
      </w:r>
      <w:r>
        <w:t>i</w:t>
      </w:r>
      <w:r w:rsidRPr="00826D92">
        <w:t>nvestīciju daļa</w:t>
      </w:r>
      <w:r>
        <w:t>s personā.</w:t>
      </w:r>
    </w:p>
    <w:p w14:paraId="19631523" w14:textId="0805CBF7" w:rsidR="00F93F4C" w:rsidRDefault="005C5C49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Pašvaldības </w:t>
      </w:r>
      <w:r w:rsidR="00A753CA" w:rsidRPr="000C0614">
        <w:t xml:space="preserve">izpilddirektors izveido neatkarīgu </w:t>
      </w:r>
      <w:r w:rsidR="00A753CA">
        <w:t>K</w:t>
      </w:r>
      <w:r w:rsidR="00A753CA" w:rsidRPr="000C0614">
        <w:t>onkursa rezultātu izvērtēšanas komisiju vismaz 5 locekļu sastāvā (turpmāk – Komisija)</w:t>
      </w:r>
      <w:r w:rsidR="0075603C">
        <w:t>.</w:t>
      </w:r>
      <w:r w:rsidR="00F93F4C" w:rsidRPr="00826D92">
        <w:t xml:space="preserve"> </w:t>
      </w:r>
    </w:p>
    <w:p w14:paraId="19631524" w14:textId="4CD7939F" w:rsidR="00F93F4C" w:rsidRPr="00F2431C" w:rsidRDefault="00F93F4C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 xml:space="preserve">Konkursa balvu fondam un </w:t>
      </w:r>
      <w:r w:rsidR="00AF34B2">
        <w:t>Konkursa</w:t>
      </w:r>
      <w:r>
        <w:t xml:space="preserve"> rezultātu vērtēšanai izmanto</w:t>
      </w:r>
      <w:r w:rsidRPr="00F2431C">
        <w:t xml:space="preserve"> </w:t>
      </w:r>
      <w:r w:rsidR="005C5C49">
        <w:t xml:space="preserve">pašvaldības </w:t>
      </w:r>
      <w:r>
        <w:t>budžeta</w:t>
      </w:r>
      <w:r w:rsidRPr="00F2431C">
        <w:t xml:space="preserve"> līdzekļ</w:t>
      </w:r>
      <w:r w:rsidR="002C3E67">
        <w:t>us</w:t>
      </w:r>
      <w:r w:rsidRPr="00F2431C">
        <w:t>.</w:t>
      </w:r>
    </w:p>
    <w:p w14:paraId="19631525" w14:textId="05472C22" w:rsidR="00F93F4C" w:rsidRPr="00F2431C" w:rsidRDefault="005C5C49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>Pašvaldība</w:t>
      </w:r>
      <w:r w:rsidRPr="00F2431C">
        <w:t xml:space="preserve"> </w:t>
      </w:r>
      <w:r w:rsidR="00AF34B2">
        <w:t>var</w:t>
      </w:r>
      <w:r w:rsidR="00F93F4C" w:rsidRPr="00F2431C">
        <w:t xml:space="preserve"> </w:t>
      </w:r>
      <w:r w:rsidR="00AF34B2" w:rsidRPr="00F2431C">
        <w:t xml:space="preserve">piesaistīt </w:t>
      </w:r>
      <w:r w:rsidR="00AF34B2">
        <w:t>ziedojumu</w:t>
      </w:r>
      <w:r w:rsidR="00AF34B2" w:rsidRPr="00F2431C">
        <w:t xml:space="preserve"> līdzekļus </w:t>
      </w:r>
      <w:r w:rsidR="00F93F4C" w:rsidRPr="00F2431C">
        <w:t>balvu fondam.</w:t>
      </w:r>
    </w:p>
    <w:p w14:paraId="19631526" w14:textId="77777777" w:rsidR="00F93F4C" w:rsidRPr="001D4DDB" w:rsidRDefault="00F93F4C" w:rsidP="00DE3977">
      <w:pPr>
        <w:ind w:left="1"/>
        <w:jc w:val="center"/>
        <w:rPr>
          <w:b/>
        </w:rPr>
      </w:pPr>
      <w:r w:rsidRPr="001D4DDB">
        <w:rPr>
          <w:b/>
        </w:rPr>
        <w:t>III</w:t>
      </w:r>
      <w:r>
        <w:rPr>
          <w:b/>
        </w:rPr>
        <w:t>.</w:t>
      </w:r>
      <w:r w:rsidRPr="001D4DDB">
        <w:t xml:space="preserve"> </w:t>
      </w:r>
      <w:r w:rsidRPr="001D4DDB">
        <w:rPr>
          <w:b/>
        </w:rPr>
        <w:t>Konkursa izsludināšanas termiņi un dalības noteikumi</w:t>
      </w:r>
    </w:p>
    <w:p w14:paraId="19631527" w14:textId="1674C103" w:rsidR="00F93F4C" w:rsidRPr="00B667E8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667E8">
        <w:t xml:space="preserve">Pieteikties Konkursam var līdz </w:t>
      </w:r>
      <w:r w:rsidR="00887822" w:rsidRPr="00B667E8">
        <w:t>2021</w:t>
      </w:r>
      <w:r w:rsidR="00DF7247" w:rsidRPr="00B667E8">
        <w:t>.</w:t>
      </w:r>
      <w:r w:rsidR="00AF34B2" w:rsidRPr="00B667E8">
        <w:t xml:space="preserve"> </w:t>
      </w:r>
      <w:r w:rsidR="00DF7247" w:rsidRPr="00B667E8">
        <w:t>gada</w:t>
      </w:r>
      <w:r w:rsidR="00670C5E" w:rsidRPr="00B667E8">
        <w:t xml:space="preserve"> </w:t>
      </w:r>
      <w:r w:rsidR="007450BC" w:rsidRPr="00B667E8">
        <w:t>30.</w:t>
      </w:r>
      <w:r w:rsidR="005C5C49" w:rsidRPr="00B667E8">
        <w:t xml:space="preserve"> </w:t>
      </w:r>
      <w:r w:rsidR="007450BC" w:rsidRPr="00B667E8">
        <w:t>decembrim</w:t>
      </w:r>
      <w:r w:rsidR="001844CF" w:rsidRPr="00B667E8">
        <w:t>,</w:t>
      </w:r>
      <w:r w:rsidRPr="00B667E8">
        <w:t xml:space="preserve"> iesniedzot rakstisku pieteikumu (</w:t>
      </w:r>
      <w:r w:rsidR="00E94583" w:rsidRPr="00B667E8">
        <w:t>p</w:t>
      </w:r>
      <w:r w:rsidRPr="00B667E8">
        <w:t xml:space="preserve">ielikums Nr.1) </w:t>
      </w:r>
      <w:r w:rsidR="00C44485" w:rsidRPr="00B667E8">
        <w:t>Ādažu k</w:t>
      </w:r>
      <w:r w:rsidRPr="00B667E8">
        <w:t>lientu apkalpošanas centrā</w:t>
      </w:r>
      <w:r w:rsidR="00C44485" w:rsidRPr="00B667E8">
        <w:t xml:space="preserve"> </w:t>
      </w:r>
      <w:r w:rsidRPr="00B667E8">
        <w:t>, Gaujas ielā 33A, Ādaž</w:t>
      </w:r>
      <w:r w:rsidR="007450BC" w:rsidRPr="00B667E8">
        <w:t>os</w:t>
      </w:r>
      <w:r w:rsidRPr="00B667E8">
        <w:t xml:space="preserve">, </w:t>
      </w:r>
      <w:r w:rsidR="007450BC" w:rsidRPr="00B667E8">
        <w:t xml:space="preserve">Ādažu pagastā, </w:t>
      </w:r>
      <w:r w:rsidRPr="00B667E8">
        <w:t>Ādažu novadā,</w:t>
      </w:r>
      <w:r w:rsidR="007450BC" w:rsidRPr="00B667E8">
        <w:t xml:space="preserve"> </w:t>
      </w:r>
      <w:r w:rsidR="00C44485" w:rsidRPr="00B667E8">
        <w:t>Carnikavas k</w:t>
      </w:r>
      <w:r w:rsidR="007450BC" w:rsidRPr="00B667E8">
        <w:t xml:space="preserve">lientu apkalpošanas centrā </w:t>
      </w:r>
      <w:r w:rsidR="00C44485" w:rsidRPr="00B667E8">
        <w:rPr>
          <w:color w:val="000000"/>
        </w:rPr>
        <w:t>Stacijas ielā 5, Carnikavā, Carnikavas pagastā, Ādažu novadā</w:t>
      </w:r>
      <w:r w:rsidRPr="00B667E8">
        <w:t xml:space="preserve"> vai nosūtot to elektroniski uz adresi </w:t>
      </w:r>
      <w:hyperlink r:id="rId8" w:history="1">
        <w:r w:rsidRPr="00B667E8">
          <w:rPr>
            <w:rStyle w:val="Hipersaite"/>
          </w:rPr>
          <w:t>dome@adazi.lv</w:t>
        </w:r>
      </w:hyperlink>
      <w:r w:rsidRPr="00B667E8">
        <w:t>. Pieteikumā norāda:</w:t>
      </w:r>
    </w:p>
    <w:p w14:paraId="1963152A" w14:textId="26F599F4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i</w:t>
      </w:r>
      <w:r w:rsidRPr="0056786D">
        <w:t>nformācij</w:t>
      </w:r>
      <w:r w:rsidR="002C3E67">
        <w:t>u</w:t>
      </w:r>
      <w:r w:rsidRPr="0056786D">
        <w:t xml:space="preserve"> par pretendentu</w:t>
      </w:r>
      <w:r w:rsidR="00FA7715">
        <w:t xml:space="preserve"> (</w:t>
      </w:r>
      <w:r w:rsidRPr="0056786D">
        <w:t>fiziska</w:t>
      </w:r>
      <w:r w:rsidR="00FA7715">
        <w:t>i</w:t>
      </w:r>
      <w:r w:rsidRPr="0056786D">
        <w:t xml:space="preserve"> persona</w:t>
      </w:r>
      <w:r w:rsidR="00FA7715">
        <w:t>i</w:t>
      </w:r>
      <w:r w:rsidRPr="0056786D">
        <w:t xml:space="preserve"> - vārds, uzvārds, tālrunis</w:t>
      </w:r>
      <w:r w:rsidR="00670C5E">
        <w:t>, e-pasta adrese</w:t>
      </w:r>
      <w:r w:rsidR="00FA7715">
        <w:t>. J</w:t>
      </w:r>
      <w:r w:rsidRPr="00AF42D9">
        <w:t>uridiska</w:t>
      </w:r>
      <w:r w:rsidR="00FA7715">
        <w:t>i</w:t>
      </w:r>
      <w:r w:rsidRPr="00AF42D9">
        <w:t xml:space="preserve"> persona</w:t>
      </w:r>
      <w:r w:rsidR="00FA7715">
        <w:t>i</w:t>
      </w:r>
      <w:r w:rsidRPr="00AF42D9">
        <w:t xml:space="preserve"> - nosaukums, pārstāvja (kontaktpersonas) vārds, uzvārds, tālrunis, e-pasta adrese</w:t>
      </w:r>
      <w:r w:rsidR="00FA7715">
        <w:t>)</w:t>
      </w:r>
      <w:r w:rsidRPr="00AF42D9">
        <w:t xml:space="preserve">; </w:t>
      </w:r>
    </w:p>
    <w:p w14:paraId="1963152B" w14:textId="5FD87787" w:rsidR="00F93F4C" w:rsidRPr="00AF42D9" w:rsidRDefault="00FA7715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Ī</w:t>
      </w:r>
      <w:r w:rsidR="00F93F4C" w:rsidRPr="00AF42D9">
        <w:t>pašuma</w:t>
      </w:r>
      <w:r w:rsidR="00402045" w:rsidRPr="00402045">
        <w:t xml:space="preserve"> </w:t>
      </w:r>
      <w:r w:rsidR="00402045" w:rsidRPr="00AF42D9">
        <w:t>īpašniek</w:t>
      </w:r>
      <w:r w:rsidR="00402045">
        <w:t>u</w:t>
      </w:r>
      <w:r w:rsidR="00402045" w:rsidRPr="00402045">
        <w:t xml:space="preserve"> </w:t>
      </w:r>
      <w:r w:rsidR="00402045">
        <w:t xml:space="preserve">un </w:t>
      </w:r>
      <w:r w:rsidR="00402045" w:rsidRPr="00AF42D9">
        <w:t>adres</w:t>
      </w:r>
      <w:r w:rsidR="00402045">
        <w:t>i</w:t>
      </w:r>
      <w:r w:rsidR="00F93F4C" w:rsidRPr="00AF42D9">
        <w:t xml:space="preserve">, kurā atrodas </w:t>
      </w:r>
      <w:r>
        <w:t>Ziemassvētku</w:t>
      </w:r>
      <w:r w:rsidRPr="00AF42D9">
        <w:t xml:space="preserve"> </w:t>
      </w:r>
      <w:r w:rsidR="00F93F4C" w:rsidRPr="00AF42D9">
        <w:t>noformējums</w:t>
      </w:r>
      <w:r w:rsidR="006501E6">
        <w:t>.</w:t>
      </w:r>
    </w:p>
    <w:p w14:paraId="1963152C" w14:textId="0E6E6C82" w:rsidR="00F93F4C" w:rsidRPr="006501E6" w:rsidRDefault="00BF1BF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Saņemot mazāk </w:t>
      </w:r>
      <w:r w:rsidR="00FA7715">
        <w:t>ne</w:t>
      </w:r>
      <w:r>
        <w:t>kā</w:t>
      </w:r>
      <w:r w:rsidR="00F93F4C" w:rsidRPr="006501E6">
        <w:t xml:space="preserve"> 5 (piec</w:t>
      </w:r>
      <w:r>
        <w:t>us</w:t>
      </w:r>
      <w:r w:rsidR="00F93F4C" w:rsidRPr="006501E6">
        <w:t>) pieteikum</w:t>
      </w:r>
      <w:r>
        <w:t>us</w:t>
      </w:r>
      <w:r w:rsidR="00F93F4C" w:rsidRPr="006501E6">
        <w:t xml:space="preserve">, </w:t>
      </w:r>
      <w:r w:rsidR="00A753CA" w:rsidRPr="006501E6">
        <w:t>K</w:t>
      </w:r>
      <w:r w:rsidR="00F93F4C" w:rsidRPr="006501E6">
        <w:t xml:space="preserve">omisija </w:t>
      </w:r>
      <w:r w:rsidR="00574554">
        <w:t>var</w:t>
      </w:r>
      <w:r w:rsidR="00F93F4C" w:rsidRPr="006501E6">
        <w:t xml:space="preserve"> </w:t>
      </w:r>
      <w:r>
        <w:t xml:space="preserve">pieteikt </w:t>
      </w:r>
      <w:r w:rsidRPr="006501E6">
        <w:t>dalīb</w:t>
      </w:r>
      <w:r>
        <w:t>ai</w:t>
      </w:r>
      <w:r w:rsidRPr="006501E6">
        <w:t xml:space="preserve"> Konkursā </w:t>
      </w:r>
      <w:r w:rsidR="00FA7715">
        <w:t>citus</w:t>
      </w:r>
      <w:r w:rsidR="00FA7715" w:rsidRPr="006501E6">
        <w:t xml:space="preserve"> </w:t>
      </w:r>
      <w:r w:rsidR="00F93F4C" w:rsidRPr="006501E6">
        <w:t>publiski pieejamu</w:t>
      </w:r>
      <w:r>
        <w:t>s</w:t>
      </w:r>
      <w:r w:rsidR="00F93F4C" w:rsidRPr="006501E6">
        <w:t xml:space="preserve"> </w:t>
      </w:r>
      <w:r w:rsidR="00FA7715">
        <w:t xml:space="preserve">atbilstošus </w:t>
      </w:r>
      <w:r w:rsidR="00574554">
        <w:t>Ī</w:t>
      </w:r>
      <w:r w:rsidR="00F93F4C" w:rsidRPr="006501E6">
        <w:t>pašumu</w:t>
      </w:r>
      <w:r>
        <w:t>s</w:t>
      </w:r>
      <w:r w:rsidR="00F93F4C" w:rsidRPr="006501E6">
        <w:t>.</w:t>
      </w:r>
    </w:p>
    <w:p w14:paraId="1963152D" w14:textId="10397AE5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Konkurss notiek no </w:t>
      </w:r>
      <w:r w:rsidR="00887822">
        <w:t>202</w:t>
      </w:r>
      <w:r w:rsidR="00C44485">
        <w:t>1</w:t>
      </w:r>
      <w:r w:rsidR="00DF7247">
        <w:t>.</w:t>
      </w:r>
      <w:r w:rsidR="00FA7715">
        <w:t xml:space="preserve"> </w:t>
      </w:r>
      <w:r w:rsidR="00DF7247">
        <w:t>gada</w:t>
      </w:r>
      <w:r w:rsidR="00A924E2">
        <w:t xml:space="preserve"> 2</w:t>
      </w:r>
      <w:r w:rsidR="00C44485">
        <w:t>0</w:t>
      </w:r>
      <w:r w:rsidR="00A924E2">
        <w:t>.</w:t>
      </w:r>
      <w:r w:rsidR="00FA7715">
        <w:t xml:space="preserve"> </w:t>
      </w:r>
      <w:r w:rsidR="00A924E2">
        <w:t>decembra līdz 2021.</w:t>
      </w:r>
      <w:r w:rsidR="00FA7715">
        <w:t xml:space="preserve"> </w:t>
      </w:r>
      <w:r w:rsidR="00A924E2">
        <w:t xml:space="preserve">gada </w:t>
      </w:r>
      <w:r w:rsidR="00C44485">
        <w:t>14</w:t>
      </w:r>
      <w:r w:rsidR="00A924E2">
        <w:t>. janvārim.</w:t>
      </w:r>
    </w:p>
    <w:p w14:paraId="1963152E" w14:textId="380781A5" w:rsidR="00F93F4C" w:rsidRDefault="00FA7715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</w:t>
      </w:r>
      <w:r w:rsidR="00F93F4C">
        <w:t>omisija  vē</w:t>
      </w:r>
      <w:r w:rsidR="00DF7247">
        <w:t>rtē</w:t>
      </w:r>
      <w:r w:rsidRPr="00FA7715">
        <w:t xml:space="preserve"> </w:t>
      </w:r>
      <w:r>
        <w:t>Īpašumu</w:t>
      </w:r>
      <w:r w:rsidRPr="00FA7715">
        <w:t xml:space="preserve"> </w:t>
      </w:r>
      <w:r>
        <w:t>noformējumus</w:t>
      </w:r>
      <w:r w:rsidR="00DF7247">
        <w:t xml:space="preserve"> trīs</w:t>
      </w:r>
      <w:r w:rsidR="00F93F4C">
        <w:t xml:space="preserve"> kategorijās:</w:t>
      </w:r>
    </w:p>
    <w:p w14:paraId="5CD2485D" w14:textId="7A2E4049" w:rsidR="007474C3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pakalpojumu sniegšanas un tirdzniecības vietas – veikali, tirdzniecības vietas, kafejnīcas, restorāni, aptiekas, sporta klubi, poliklīnikas, veselības centri, </w:t>
      </w:r>
      <w:proofErr w:type="spellStart"/>
      <w:r>
        <w:t>skaistumkopšanas</w:t>
      </w:r>
      <w:proofErr w:type="spellEnd"/>
      <w:r>
        <w:t xml:space="preserve"> saloni</w:t>
      </w:r>
      <w:r w:rsidR="00DF7247">
        <w:t>,</w:t>
      </w:r>
      <w:r>
        <w:t xml:space="preserve"> </w:t>
      </w:r>
      <w:r w:rsidR="00DF7247">
        <w:t>viesnīcas, viesu nami, kempingi, tūrisma un apskates objekti</w:t>
      </w:r>
      <w:r w:rsidR="007474C3">
        <w:t>,</w:t>
      </w:r>
      <w:r w:rsidR="007474C3" w:rsidRPr="007474C3">
        <w:t xml:space="preserve"> </w:t>
      </w:r>
      <w:r w:rsidR="007474C3">
        <w:t>uzņēmumu, organizāciju biroju, ražošanas, noliktavu</w:t>
      </w:r>
      <w:r w:rsidR="00BB1250">
        <w:t>,</w:t>
      </w:r>
      <w:r w:rsidR="007474C3">
        <w:t xml:space="preserve"> u.c. telpas un tām piegulošā teritorija;</w:t>
      </w:r>
    </w:p>
    <w:p w14:paraId="19631531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kultūras, sporta un izglītības iestādes;</w:t>
      </w:r>
    </w:p>
    <w:p w14:paraId="19631533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privātās un daudzdzīvokļu ēkas, to </w:t>
      </w:r>
      <w:proofErr w:type="spellStart"/>
      <w:r>
        <w:t>priekšdārzi</w:t>
      </w:r>
      <w:proofErr w:type="spellEnd"/>
      <w:r>
        <w:t xml:space="preserve"> un piegulošā teritorija.</w:t>
      </w:r>
    </w:p>
    <w:p w14:paraId="19631534" w14:textId="6A9C85CB" w:rsidR="00F93F4C" w:rsidRDefault="00A55012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lastRenderedPageBreak/>
        <w:t>Pašvaldības</w:t>
      </w:r>
      <w:r w:rsidRPr="00826D92">
        <w:t xml:space="preserve"> </w:t>
      </w:r>
      <w:r w:rsidR="00F93F4C" w:rsidRPr="00826D92">
        <w:t xml:space="preserve">iestādes var pieteikt </w:t>
      </w:r>
      <w:r w:rsidR="00FA7715" w:rsidRPr="00826D92">
        <w:t xml:space="preserve">dalībai </w:t>
      </w:r>
      <w:r w:rsidR="00FA7715">
        <w:t>K</w:t>
      </w:r>
      <w:r w:rsidR="00FA7715" w:rsidRPr="00826D92">
        <w:t>onkursā</w:t>
      </w:r>
      <w:r w:rsidR="00FA7715">
        <w:t xml:space="preserve"> pašvaldības publisko teritoriju </w:t>
      </w:r>
      <w:r w:rsidR="00FA7715" w:rsidRPr="00826D92">
        <w:t xml:space="preserve">un </w:t>
      </w:r>
      <w:r w:rsidR="00FA7715">
        <w:t>ēkas</w:t>
      </w:r>
      <w:r w:rsidR="00F93F4C" w:rsidRPr="00826D92">
        <w:t>.</w:t>
      </w:r>
    </w:p>
    <w:p w14:paraId="19631536" w14:textId="2ED6D93B" w:rsidR="00F93F4C" w:rsidRPr="00FA7715" w:rsidRDefault="00F93F4C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Style w:val="Hipersaite"/>
          <w:color w:val="auto"/>
        </w:rPr>
      </w:pPr>
      <w:r w:rsidRPr="00826D92">
        <w:t>Paziņojum</w:t>
      </w:r>
      <w:r w:rsidR="00FA7715">
        <w:t>u</w:t>
      </w:r>
      <w:r w:rsidRPr="00826D92">
        <w:t xml:space="preserve"> par </w:t>
      </w:r>
      <w:r>
        <w:t>K</w:t>
      </w:r>
      <w:r w:rsidRPr="00826D92">
        <w:t>onkursu publicē</w:t>
      </w:r>
      <w:r w:rsidRPr="00826D92">
        <w:rPr>
          <w:b/>
        </w:rPr>
        <w:t xml:space="preserve"> </w:t>
      </w:r>
      <w:r w:rsidR="00A55012">
        <w:t>pašvaldības</w:t>
      </w:r>
      <w:r w:rsidR="00A55012" w:rsidRPr="00E46745">
        <w:t xml:space="preserve"> </w:t>
      </w:r>
      <w:r w:rsidR="00765F82">
        <w:t xml:space="preserve">informatīvajā izdevumā </w:t>
      </w:r>
      <w:r>
        <w:t>„Ādažu Vēstis”</w:t>
      </w:r>
      <w:r w:rsidR="00FA7715">
        <w:t xml:space="preserve">, un </w:t>
      </w:r>
      <w:r w:rsidRPr="00C66FBB">
        <w:t>Konkursa nolikum</w:t>
      </w:r>
      <w:r w:rsidR="00FA7715">
        <w:t>u</w:t>
      </w:r>
      <w:r w:rsidRPr="00C66FBB">
        <w:t xml:space="preserve"> publicē </w:t>
      </w:r>
      <w:r w:rsidR="00A55012">
        <w:t>pašvaldības</w:t>
      </w:r>
      <w:r w:rsidR="00A55012" w:rsidRPr="00C66FBB">
        <w:t xml:space="preserve"> </w:t>
      </w:r>
      <w:r w:rsidR="00BF1BFC">
        <w:t>tīmekļvietnē</w:t>
      </w:r>
      <w:r w:rsidR="00BF1BFC" w:rsidRPr="00C66FBB">
        <w:t xml:space="preserve"> </w:t>
      </w:r>
      <w:hyperlink r:id="rId9" w:history="1">
        <w:r w:rsidRPr="00FA7715">
          <w:rPr>
            <w:rStyle w:val="Hipersaite"/>
            <w:color w:val="auto"/>
          </w:rPr>
          <w:t>www.adazi.lv.</w:t>
        </w:r>
      </w:hyperlink>
    </w:p>
    <w:p w14:paraId="19631537" w14:textId="77777777" w:rsidR="00F93F4C" w:rsidRPr="001D4DDB" w:rsidRDefault="00F93F4C" w:rsidP="00DE3977">
      <w:pPr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V.</w:t>
      </w:r>
      <w:r w:rsidRPr="001D4DDB">
        <w:rPr>
          <w:b/>
        </w:rPr>
        <w:t xml:space="preserve"> Vērtēšana</w:t>
      </w:r>
    </w:p>
    <w:p w14:paraId="19631539" w14:textId="3F4FE6C5" w:rsidR="00F93F4C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bookmarkStart w:id="0" w:name="_Hlk501553370"/>
      <w:r w:rsidRPr="00BC3CB7">
        <w:t>Komisija veic Īpašumu apskati dabā, iepriekš par to informējot īpašniekus. Apskat</w:t>
      </w:r>
      <w:r w:rsidR="00FA7715">
        <w:t xml:space="preserve">i </w:t>
      </w:r>
      <w:r w:rsidR="00A55012">
        <w:t xml:space="preserve">veic </w:t>
      </w:r>
      <w:r w:rsidR="00FA7715">
        <w:t>0</w:t>
      </w:r>
      <w:r w:rsidR="00C44485">
        <w:t>3</w:t>
      </w:r>
      <w:r w:rsidR="00670C5E">
        <w:t>.</w:t>
      </w:r>
      <w:r w:rsidR="00A55012" w:rsidDel="00A55012">
        <w:t xml:space="preserve"> </w:t>
      </w:r>
      <w:r w:rsidR="00C44485">
        <w:t>-</w:t>
      </w:r>
      <w:r w:rsidR="00280CD3">
        <w:t xml:space="preserve"> </w:t>
      </w:r>
      <w:r w:rsidR="00C44485">
        <w:t>07.01.2022.</w:t>
      </w:r>
    </w:p>
    <w:bookmarkEnd w:id="0"/>
    <w:p w14:paraId="1963153A" w14:textId="5EBDE8CF" w:rsidR="00F93F4C" w:rsidRPr="00BC3CB7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C3CB7">
        <w:t xml:space="preserve">Komisija ir tiesīga filmēt un fotografēt Īpašumus, izmantot </w:t>
      </w:r>
      <w:r w:rsidR="006A142E">
        <w:t>video</w:t>
      </w:r>
      <w:r w:rsidRPr="00BC3CB7">
        <w:t xml:space="preserve">materiālus un fotogrāfijas </w:t>
      </w:r>
      <w:r w:rsidR="006A142E">
        <w:t xml:space="preserve">Konkursa </w:t>
      </w:r>
      <w:r w:rsidRPr="00BC3CB7">
        <w:t xml:space="preserve">noslēguma pasākumā un publicēt </w:t>
      </w:r>
      <w:r>
        <w:t>mēdijos.</w:t>
      </w:r>
    </w:p>
    <w:p w14:paraId="1963153B" w14:textId="36992697" w:rsidR="00F93F4C" w:rsidRPr="00AE5D31" w:rsidRDefault="00F93F4C" w:rsidP="0009150E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 xml:space="preserve">Komisija </w:t>
      </w:r>
      <w:r w:rsidRPr="00826D92">
        <w:t xml:space="preserve">izvērtē </w:t>
      </w:r>
      <w:r>
        <w:t>svētku rotājumus atbilstoši kritērijiem:</w:t>
      </w:r>
      <w:r w:rsidDel="00942E86">
        <w:t xml:space="preserve"> </w:t>
      </w:r>
    </w:p>
    <w:tbl>
      <w:tblPr>
        <w:tblW w:w="859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0"/>
        <w:gridCol w:w="6379"/>
        <w:gridCol w:w="1365"/>
      </w:tblGrid>
      <w:tr w:rsidR="00F93F4C" w:rsidRPr="001D4DDB" w14:paraId="1963153F" w14:textId="77777777" w:rsidTr="006E51D2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3C" w14:textId="77777777" w:rsidR="00F93F4C" w:rsidRPr="00DB01CC" w:rsidRDefault="00F93F4C" w:rsidP="006E51D2">
            <w:pPr>
              <w:suppressAutoHyphens/>
              <w:snapToGrid w:val="0"/>
              <w:ind w:left="-10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B01CC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>p.k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3D" w14:textId="77777777" w:rsidR="00F93F4C" w:rsidRPr="00DB01CC" w:rsidRDefault="00F93F4C" w:rsidP="006E51D2">
            <w:pPr>
              <w:suppressAutoHyphens/>
              <w:snapToGrid w:val="0"/>
              <w:ind w:left="426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3E" w14:textId="77777777" w:rsidR="00F93F4C" w:rsidRPr="00DB01CC" w:rsidRDefault="00F93F4C" w:rsidP="002638F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Punkti</w:t>
            </w:r>
          </w:p>
        </w:tc>
      </w:tr>
      <w:tr w:rsidR="00F93F4C" w:rsidRPr="001D4DDB" w14:paraId="19631543" w14:textId="77777777" w:rsidTr="006E51D2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0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1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Pirmais iespaids un atbilstība Ziemassvētku tematikai un noskaņai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542" w14:textId="1F2F1E5D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19631547" w14:textId="77777777" w:rsidTr="006E51D2">
        <w:trPr>
          <w:trHeight w:val="1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4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5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Atbilstība iestādes/ēkas/uzņēmuma darbībai un/vai lietošanas mērķim</w:t>
            </w:r>
            <w:r w:rsidRPr="00196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546" w14:textId="2D4EBFB2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1963154B" w14:textId="77777777" w:rsidTr="006E51D2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8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49" w14:textId="5644F766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Saderība ar arhitektonisko tēlu, </w:t>
            </w:r>
            <w:r w:rsidR="007E6EDF">
              <w:rPr>
                <w:sz w:val="20"/>
                <w:szCs w:val="20"/>
              </w:rPr>
              <w:t>pielietoto materiālu oriģinalitāte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54A" w14:textId="411CCF4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19631556" w14:textId="77777777" w:rsidTr="006E51D2">
        <w:trPr>
          <w:trHeight w:val="288"/>
        </w:trPr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1554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ind w:left="426"/>
              <w:jc w:val="right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555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15</w:t>
            </w:r>
          </w:p>
        </w:tc>
      </w:tr>
    </w:tbl>
    <w:p w14:paraId="19631557" w14:textId="008D27A8" w:rsidR="00F93F4C" w:rsidRPr="005E44D4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Komisijas locek</w:t>
      </w:r>
      <w:r w:rsidR="00FA7715">
        <w:t>ļi</w:t>
      </w:r>
      <w:r w:rsidRPr="005E44D4">
        <w:t xml:space="preserve"> individuāli aizpilda un paraksta pretendentu vērtēšanas tabulu (</w:t>
      </w:r>
      <w:r w:rsidR="00E94583">
        <w:t>p</w:t>
      </w:r>
      <w:r w:rsidRPr="005E44D4">
        <w:t>ielikums Nr.2), norād</w:t>
      </w:r>
      <w:r w:rsidR="00FA7715">
        <w:t>ot</w:t>
      </w:r>
      <w:r w:rsidRPr="005E44D4">
        <w:t xml:space="preserve"> katra svētku noformējuma atbilstību kritērijiem. </w:t>
      </w:r>
    </w:p>
    <w:p w14:paraId="19631558" w14:textId="4236F6D4" w:rsidR="00F93F4C" w:rsidRPr="005E44D4" w:rsidRDefault="0095290B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A</w:t>
      </w:r>
      <w:r w:rsidR="00F93F4C" w:rsidRPr="005E44D4">
        <w:t>izpildītās tabulas Komisija apkopo (</w:t>
      </w:r>
      <w:r w:rsidR="00E94583">
        <w:t>p</w:t>
      </w:r>
      <w:r w:rsidR="00F93F4C" w:rsidRPr="005E44D4">
        <w:t>ielikums Nr.3), summējot individuālos vērtējumus. Ja vairākiem pretendentiem ir vienāds kopējais punktu skaits, tad noteicošs ir Komisijas locekļu vairākuma viedoklis</w:t>
      </w:r>
      <w:r w:rsidR="00BF1BFC">
        <w:t xml:space="preserve">, pretējā gadījumā </w:t>
      </w:r>
      <w:r w:rsidR="00F93F4C" w:rsidRPr="005E44D4">
        <w:t>Komisijas priekšsēdētāja vērtējums</w:t>
      </w:r>
      <w:r w:rsidR="00FA7715" w:rsidRPr="00FA7715">
        <w:t xml:space="preserve"> </w:t>
      </w:r>
      <w:r w:rsidR="00FA7715" w:rsidRPr="005E44D4">
        <w:t>ir izšķiroš</w:t>
      </w:r>
      <w:r w:rsidR="00FA7715">
        <w:t>s</w:t>
      </w:r>
      <w:r w:rsidR="00F93F4C" w:rsidRPr="005E44D4">
        <w:t>.</w:t>
      </w:r>
    </w:p>
    <w:p w14:paraId="23BE72D8" w14:textId="270AF8C5" w:rsidR="007E6EDF" w:rsidRDefault="00F93F4C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 xml:space="preserve">Vērtējumu sniedz visi Komisijas locekļi, izņemot tos, kuru </w:t>
      </w:r>
      <w:smartTag w:uri="schemas-tilde-lv/tildestengine" w:element="veidnes">
        <w:smartTagPr>
          <w:attr w:name="text" w:val="ziņojums"/>
          <w:attr w:name="baseform" w:val="ziņojums"/>
          <w:attr w:name="id" w:val="-1"/>
        </w:smartTagPr>
        <w:r w:rsidRPr="005E44D4">
          <w:t>lēmums</w:t>
        </w:r>
      </w:smartTag>
      <w:r w:rsidRPr="005E44D4">
        <w:t xml:space="preserve"> var ietekmēt viņu radinieku vai darījumu partneru personiskās vai mantiskās attiecības. Šie Komisijas locekļi to norāda Komisijas </w:t>
      </w:r>
      <w:r w:rsidR="00A55012">
        <w:t>pirmajā</w:t>
      </w:r>
      <w:r w:rsidRPr="005E44D4">
        <w:t xml:space="preserve"> sanāksmē un attiecīgajā vērtēšanā nepiedalās. </w:t>
      </w:r>
    </w:p>
    <w:p w14:paraId="19631559" w14:textId="6DE5316D" w:rsidR="00F93F4C" w:rsidRPr="005E44D4" w:rsidRDefault="007E6EDF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Komisijai ir tiesības</w:t>
      </w:r>
      <w:r>
        <w:t xml:space="preserve"> nepiešķirt godalgotas vietas, </w:t>
      </w:r>
      <w:r w:rsidR="00280CD3">
        <w:t xml:space="preserve">precizēt godalgoto vietu sadalījumu </w:t>
      </w:r>
      <w:r>
        <w:t>un piešķirt</w:t>
      </w:r>
      <w:r w:rsidRPr="00826D92">
        <w:t xml:space="preserve"> veicināšanas balvas</w:t>
      </w:r>
      <w:r>
        <w:t xml:space="preserve"> Konkursa balvu vērtības summas ietvaros</w:t>
      </w:r>
      <w:r w:rsidRPr="00826D92">
        <w:t>.</w:t>
      </w:r>
    </w:p>
    <w:p w14:paraId="1963155B" w14:textId="6AF671B5" w:rsidR="00F93F4C" w:rsidRPr="005E44D4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Informācij</w:t>
      </w:r>
      <w:r w:rsidR="00FA7715">
        <w:t>u</w:t>
      </w:r>
      <w:r w:rsidRPr="005E44D4">
        <w:t xml:space="preserve"> p</w:t>
      </w:r>
      <w:r w:rsidR="007474C3">
        <w:t xml:space="preserve">ar Konkursa rezultātiem </w:t>
      </w:r>
      <w:r w:rsidRPr="005E44D4">
        <w:t xml:space="preserve">publicē pašvaldības </w:t>
      </w:r>
      <w:r w:rsidR="00765F82">
        <w:t>informatīvajā izdevumā</w:t>
      </w:r>
      <w:r w:rsidR="00765F82" w:rsidRPr="005E44D4">
        <w:t xml:space="preserve"> </w:t>
      </w:r>
      <w:r w:rsidRPr="005E44D4">
        <w:t xml:space="preserve">„Ādažu Vēstis” un </w:t>
      </w:r>
      <w:r w:rsidR="00BF1BFC">
        <w:t>tīmekļvietnes</w:t>
      </w:r>
      <w:r w:rsidR="00BF1BFC" w:rsidRPr="005E44D4">
        <w:t xml:space="preserve"> </w:t>
      </w:r>
      <w:hyperlink r:id="rId10" w:history="1">
        <w:r w:rsidRPr="005E44D4">
          <w:rPr>
            <w:rStyle w:val="Hipersaite"/>
          </w:rPr>
          <w:t>www.adazi.lv</w:t>
        </w:r>
      </w:hyperlink>
      <w:r w:rsidRPr="005E44D4">
        <w:t xml:space="preserve"> sadaļā „Pašvaldība” / „Konkursi” / „Atbalsta konkurss „Ziemassvētku noformējums”</w:t>
      </w:r>
      <w:r w:rsidR="00D8561F">
        <w:t>.</w:t>
      </w:r>
    </w:p>
    <w:p w14:paraId="1963155C" w14:textId="7BEA3119" w:rsidR="00F93F4C" w:rsidRPr="005E44D4" w:rsidRDefault="007474C3" w:rsidP="0009150E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Konkursa </w:t>
      </w:r>
      <w:r w:rsidR="00EA1F26" w:rsidRPr="005E44D4">
        <w:t>pirmo trīs vietu ieguvējus</w:t>
      </w:r>
      <w:r w:rsidR="00EA1F26" w:rsidDel="00EA1F26">
        <w:t xml:space="preserve"> </w:t>
      </w:r>
      <w:r w:rsidR="00EA1F26" w:rsidRPr="005E44D4">
        <w:t xml:space="preserve">katrā nominācijā </w:t>
      </w:r>
      <w:r w:rsidR="00000CD8" w:rsidRPr="005E44D4">
        <w:t xml:space="preserve">personīgi </w:t>
      </w:r>
      <w:r w:rsidR="00EA1F26" w:rsidRPr="005E44D4">
        <w:t xml:space="preserve">apbalvo </w:t>
      </w:r>
      <w:r w:rsidR="00000CD8">
        <w:t>ar dāvanu kartēm</w:t>
      </w:r>
      <w:r w:rsidR="00000CD8" w:rsidDel="00EA1F26">
        <w:t xml:space="preserve"> </w:t>
      </w:r>
      <w:r>
        <w:t xml:space="preserve"> </w:t>
      </w:r>
      <w:r w:rsidR="00887822">
        <w:t>2020</w:t>
      </w:r>
      <w:r w:rsidR="00F93F4C" w:rsidRPr="005E44D4">
        <w:t>.</w:t>
      </w:r>
      <w:r w:rsidR="00FA7715">
        <w:t xml:space="preserve"> </w:t>
      </w:r>
      <w:r w:rsidR="00F93F4C" w:rsidRPr="005E44D4">
        <w:t>gada janvārī:</w:t>
      </w:r>
    </w:p>
    <w:p w14:paraId="1963155D" w14:textId="626A8610" w:rsidR="00F93F4C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>
        <w:t>1.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value" w:val="-"/>
          <w:attr w:name="currency_text" w:val="EUR"/>
        </w:smartTagPr>
        <w:r w:rsidRPr="0009150E">
          <w:t>- EUR</w:t>
        </w:r>
      </w:smartTag>
      <w:r w:rsidRPr="0009150E">
        <w:t xml:space="preserve"> 100;</w:t>
      </w:r>
    </w:p>
    <w:p w14:paraId="1963155E" w14:textId="2BA608ED" w:rsidR="00262B5A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2.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value" w:val="-"/>
          <w:attr w:name="currency_text" w:val="EUR"/>
        </w:smartTagPr>
        <w:r w:rsidRPr="0009150E">
          <w:t>- EUR</w:t>
        </w:r>
      </w:smartTag>
      <w:r w:rsidRPr="0009150E">
        <w:t xml:space="preserve"> 50;</w:t>
      </w:r>
    </w:p>
    <w:p w14:paraId="550A5A92" w14:textId="1BB14245" w:rsidR="00E44CF9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3.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value" w:val="-"/>
          <w:attr w:name="currency_text" w:val="EUR"/>
        </w:smartTagPr>
        <w:r w:rsidRPr="0009150E">
          <w:t>- EUR</w:t>
        </w:r>
      </w:smartTag>
      <w:r w:rsidRPr="0009150E">
        <w:t xml:space="preserve"> 30.</w:t>
      </w:r>
    </w:p>
    <w:p w14:paraId="334057CE" w14:textId="77777777" w:rsidR="005E44D4" w:rsidRDefault="005E44D4" w:rsidP="00A83307"/>
    <w:p w14:paraId="2A8A28FD" w14:textId="77777777" w:rsidR="00FA7715" w:rsidRDefault="00FA7715" w:rsidP="00A83307"/>
    <w:p w14:paraId="19631562" w14:textId="2930A5FE" w:rsidR="00F93F4C" w:rsidRPr="00633D64" w:rsidRDefault="00A55012" w:rsidP="00A83307">
      <w:r>
        <w:t>P</w:t>
      </w:r>
      <w:r w:rsidR="00D8561F">
        <w:t>ašvaldības</w:t>
      </w:r>
      <w:r w:rsidR="00000CD8">
        <w:t xml:space="preserve"> i</w:t>
      </w:r>
      <w:r w:rsidR="00F93F4C">
        <w:t>zpilddirektors</w:t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proofErr w:type="spellStart"/>
      <w:r w:rsidR="00F93F4C">
        <w:t>G.Porietis</w:t>
      </w:r>
      <w:proofErr w:type="spellEnd"/>
      <w:r w:rsidR="00F93F4C" w:rsidRPr="00633D64">
        <w:br w:type="page"/>
      </w:r>
    </w:p>
    <w:p w14:paraId="19631563" w14:textId="77777777" w:rsidR="00F93F4C" w:rsidRPr="00A94297" w:rsidRDefault="00F93F4C" w:rsidP="00A83307">
      <w:pPr>
        <w:jc w:val="both"/>
        <w:rPr>
          <w:sz w:val="28"/>
          <w:szCs w:val="28"/>
        </w:rPr>
      </w:pPr>
    </w:p>
    <w:p w14:paraId="19631564" w14:textId="77777777" w:rsidR="00F93F4C" w:rsidRPr="00196237" w:rsidRDefault="00F93F4C" w:rsidP="00A83307">
      <w:pPr>
        <w:jc w:val="right"/>
      </w:pPr>
      <w:r>
        <w:t>Pielikums Nr.1</w:t>
      </w:r>
    </w:p>
    <w:p w14:paraId="1A552988" w14:textId="77777777" w:rsidR="00A55012" w:rsidRDefault="00A55012" w:rsidP="00A83307">
      <w:pPr>
        <w:jc w:val="right"/>
        <w:rPr>
          <w:b/>
        </w:rPr>
      </w:pPr>
    </w:p>
    <w:p w14:paraId="19631566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19631567" w14:textId="1704F9C3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</w:t>
      </w:r>
      <w:r w:rsidR="00670C5E">
        <w:rPr>
          <w:sz w:val="28"/>
          <w:szCs w:val="28"/>
        </w:rPr>
        <w:t>2</w:t>
      </w:r>
      <w:r w:rsidR="00D8561F">
        <w:rPr>
          <w:sz w:val="28"/>
          <w:szCs w:val="28"/>
        </w:rPr>
        <w:t>1</w:t>
      </w:r>
      <w:r w:rsidR="00A55012">
        <w:rPr>
          <w:sz w:val="28"/>
          <w:szCs w:val="28"/>
        </w:rPr>
        <w:t>”</w:t>
      </w:r>
    </w:p>
    <w:p w14:paraId="19631568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19631569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A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B" w14:textId="77777777" w:rsidR="00F93F4C" w:rsidRPr="00D32AB3" w:rsidRDefault="00F93F4C" w:rsidP="00A8330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1963156C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E" w14:textId="01119D46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</w:t>
      </w:r>
      <w:r w:rsidRPr="00260718">
        <w:rPr>
          <w:sz w:val="28"/>
          <w:szCs w:val="28"/>
        </w:rPr>
        <w:t xml:space="preserve"> vēlos pieteikt</w:t>
      </w:r>
    </w:p>
    <w:p w14:paraId="1963156F" w14:textId="77DD68B2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14:paraId="1963157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1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14:paraId="19631572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14:paraId="1963157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4" w14:textId="77777777" w:rsidR="00F93F4C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19631575" w14:textId="77777777" w:rsidR="00F93F4C" w:rsidRDefault="00F93F4C" w:rsidP="00A83307">
      <w:pPr>
        <w:jc w:val="both"/>
        <w:rPr>
          <w:sz w:val="28"/>
          <w:szCs w:val="28"/>
        </w:rPr>
      </w:pPr>
    </w:p>
    <w:p w14:paraId="19631576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19631577" w14:textId="716B0203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19631578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9" w14:textId="36AC521B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</w:t>
      </w:r>
      <w:r w:rsidR="0048042C" w:rsidRPr="00AC67B1"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D8561F">
        <w:rPr>
          <w:sz w:val="28"/>
          <w:szCs w:val="28"/>
        </w:rPr>
        <w:t>1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1963157A" w14:textId="77777777" w:rsidR="005E4747" w:rsidRDefault="005E4747" w:rsidP="00A83307">
      <w:pPr>
        <w:jc w:val="both"/>
        <w:rPr>
          <w:sz w:val="28"/>
          <w:szCs w:val="28"/>
        </w:rPr>
      </w:pPr>
    </w:p>
    <w:p w14:paraId="0E89B9E1" w14:textId="0BD6A0D1" w:rsidR="007A7AE4" w:rsidRPr="00415B7C" w:rsidRDefault="007A7AE4" w:rsidP="007A7AE4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„Ziemassvētku noformējums 20</w:t>
      </w:r>
      <w:r w:rsidR="00670C5E">
        <w:rPr>
          <w:rFonts w:ascii="Times New Roman" w:hAnsi="Times New Roman"/>
          <w:b w:val="0"/>
          <w:i/>
          <w:sz w:val="24"/>
          <w:szCs w:val="24"/>
        </w:rPr>
        <w:t>2</w:t>
      </w:r>
      <w:r w:rsidR="00D8561F">
        <w:rPr>
          <w:rFonts w:ascii="Times New Roman" w:hAnsi="Times New Roman"/>
          <w:b w:val="0"/>
          <w:i/>
          <w:sz w:val="24"/>
          <w:szCs w:val="24"/>
        </w:rPr>
        <w:t>1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219908C4" w14:textId="7A9C5960" w:rsidR="00AB73DD" w:rsidRPr="00EF234D" w:rsidRDefault="00AB73DD" w:rsidP="00AB73DD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11" w:history="1">
        <w:r w:rsidRPr="00EF234D">
          <w:rPr>
            <w:rStyle w:val="Hipersaite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14:paraId="38C7725A" w14:textId="77777777" w:rsidR="000E5388" w:rsidRDefault="000E5388" w:rsidP="007A7AE4">
      <w:pPr>
        <w:jc w:val="both"/>
        <w:rPr>
          <w:i/>
        </w:rPr>
      </w:pPr>
    </w:p>
    <w:p w14:paraId="76E3C90C" w14:textId="43E41E95" w:rsidR="00EF234D" w:rsidRPr="004B23E9" w:rsidRDefault="007A7AE4" w:rsidP="00415B7C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 w:rsidR="00FA7715"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</w:t>
      </w:r>
      <w:r w:rsidR="00EF234D" w:rsidRPr="004B23E9">
        <w:rPr>
          <w:iCs/>
          <w:sz w:val="28"/>
          <w:szCs w:val="28"/>
        </w:rPr>
        <w:t>konkursa „Ziemassvētku noformējums 20</w:t>
      </w:r>
      <w:r w:rsidR="00670C5E" w:rsidRPr="004B23E9">
        <w:rPr>
          <w:iCs/>
          <w:sz w:val="28"/>
          <w:szCs w:val="28"/>
        </w:rPr>
        <w:t>2</w:t>
      </w:r>
      <w:r w:rsidR="00D8561F">
        <w:rPr>
          <w:iCs/>
          <w:sz w:val="28"/>
          <w:szCs w:val="28"/>
        </w:rPr>
        <w:t>1</w:t>
      </w:r>
      <w:r w:rsidR="00EF234D" w:rsidRPr="004B23E9">
        <w:rPr>
          <w:iCs/>
          <w:sz w:val="28"/>
          <w:szCs w:val="28"/>
        </w:rPr>
        <w:t xml:space="preserve">” </w:t>
      </w:r>
      <w:r w:rsidRPr="004B23E9">
        <w:rPr>
          <w:iCs/>
          <w:sz w:val="28"/>
          <w:szCs w:val="28"/>
        </w:rPr>
        <w:t>nolikuma</w:t>
      </w:r>
      <w:r w:rsidR="00243155" w:rsidRPr="004B23E9">
        <w:rPr>
          <w:iCs/>
          <w:sz w:val="28"/>
          <w:szCs w:val="28"/>
        </w:rPr>
        <w:t xml:space="preserve"> prasības.</w:t>
      </w:r>
      <w:r w:rsidR="00AB73DD" w:rsidRPr="004B23E9">
        <w:rPr>
          <w:iCs/>
          <w:sz w:val="28"/>
          <w:szCs w:val="28"/>
        </w:rPr>
        <w:t xml:space="preserve"> </w:t>
      </w:r>
    </w:p>
    <w:p w14:paraId="1963157C" w14:textId="0569E34E" w:rsidR="00F93F4C" w:rsidRDefault="00F93F4C" w:rsidP="00A83307">
      <w:pPr>
        <w:jc w:val="both"/>
        <w:rPr>
          <w:sz w:val="28"/>
          <w:szCs w:val="28"/>
        </w:rPr>
      </w:pPr>
    </w:p>
    <w:p w14:paraId="1963157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E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1963157F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1963158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81" w14:textId="21761DDC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D8561F">
        <w:rPr>
          <w:sz w:val="28"/>
          <w:szCs w:val="28"/>
        </w:rPr>
        <w:t>1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19631582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631583" w14:textId="77777777" w:rsidR="00F93F4C" w:rsidRPr="00196237" w:rsidRDefault="00F93F4C" w:rsidP="00A83307">
      <w:pPr>
        <w:jc w:val="right"/>
      </w:pPr>
      <w:r>
        <w:lastRenderedPageBreak/>
        <w:t>Pielikums Nr.2</w:t>
      </w:r>
    </w:p>
    <w:p w14:paraId="19631584" w14:textId="77777777" w:rsidR="00F93F4C" w:rsidRPr="00FD3103" w:rsidRDefault="00F93F4C" w:rsidP="00A83307">
      <w:pPr>
        <w:jc w:val="right"/>
      </w:pPr>
    </w:p>
    <w:p w14:paraId="19631585" w14:textId="4B6451B2" w:rsidR="00F93F4C" w:rsidRPr="00AC67B1" w:rsidRDefault="00F93F4C" w:rsidP="00A83307">
      <w:pPr>
        <w:jc w:val="center"/>
        <w:rPr>
          <w:b/>
          <w:sz w:val="28"/>
          <w:szCs w:val="28"/>
        </w:rPr>
      </w:pPr>
      <w:r w:rsidRPr="00F32506">
        <w:rPr>
          <w:b/>
          <w:lang w:eastAsia="en-US"/>
        </w:rPr>
        <w:t>Konkur</w:t>
      </w:r>
      <w:r w:rsidRPr="0017286D">
        <w:rPr>
          <w:b/>
          <w:lang w:eastAsia="en-US"/>
        </w:rPr>
        <w:t xml:space="preserve">sa </w:t>
      </w:r>
      <w:r w:rsidR="00336D59">
        <w:rPr>
          <w:b/>
        </w:rPr>
        <w:t>„Ziemassvētku noformējums 20</w:t>
      </w:r>
      <w:r w:rsidR="00670C5E">
        <w:rPr>
          <w:b/>
        </w:rPr>
        <w:t>2</w:t>
      </w:r>
      <w:r w:rsidR="00D8561F">
        <w:rPr>
          <w:b/>
        </w:rPr>
        <w:t>1</w:t>
      </w:r>
      <w:r w:rsidRPr="00552252">
        <w:rPr>
          <w:b/>
        </w:rPr>
        <w:t>”</w:t>
      </w:r>
      <w:r>
        <w:rPr>
          <w:b/>
          <w:sz w:val="28"/>
          <w:szCs w:val="28"/>
        </w:rPr>
        <w:t xml:space="preserve"> </w:t>
      </w:r>
      <w:r w:rsidRPr="0017286D">
        <w:rPr>
          <w:b/>
          <w:lang w:eastAsia="en-US"/>
        </w:rPr>
        <w:t>vērtēšanas komisijas locekļa</w:t>
      </w:r>
      <w:r w:rsidRPr="00F32506">
        <w:rPr>
          <w:b/>
          <w:lang w:eastAsia="en-US"/>
        </w:rPr>
        <w:t xml:space="preserve"> </w:t>
      </w:r>
    </w:p>
    <w:p w14:paraId="19631586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19631587" w14:textId="77777777" w:rsidR="00F93F4C" w:rsidRDefault="00F93F4C" w:rsidP="00A83307">
      <w:pPr>
        <w:jc w:val="center"/>
        <w:rPr>
          <w:b/>
          <w:lang w:eastAsia="en-US"/>
        </w:rPr>
      </w:pPr>
      <w:r>
        <w:rPr>
          <w:b/>
          <w:lang w:eastAsia="en-US"/>
        </w:rPr>
        <w:t>INDIVIDUĀLAIS VĒRTĒJUMS</w:t>
      </w:r>
      <w:r w:rsidRPr="0017286D">
        <w:rPr>
          <w:b/>
          <w:lang w:eastAsia="en-US"/>
        </w:rPr>
        <w:t xml:space="preserve"> </w:t>
      </w:r>
    </w:p>
    <w:p w14:paraId="19631588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19631589" w14:textId="77777777" w:rsidR="00F93F4C" w:rsidRPr="00F32506" w:rsidRDefault="00F93F4C" w:rsidP="00A83307">
      <w:pPr>
        <w:jc w:val="both"/>
        <w:rPr>
          <w:b/>
          <w:lang w:eastAsia="en-US"/>
        </w:rPr>
      </w:pPr>
    </w:p>
    <w:p w14:paraId="1963158A" w14:textId="77777777" w:rsidR="00F93F4C" w:rsidRDefault="00F93F4C" w:rsidP="00A8330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Īpašuma </w:t>
      </w:r>
      <w:r w:rsidRPr="00A3157A">
        <w:rPr>
          <w:b/>
          <w:lang w:eastAsia="en-US"/>
        </w:rPr>
        <w:t>adrese</w:t>
      </w:r>
      <w:r>
        <w:rPr>
          <w:b/>
          <w:lang w:eastAsia="en-US"/>
        </w:rPr>
        <w:t>: ____________________________________________________________</w:t>
      </w:r>
    </w:p>
    <w:p w14:paraId="1963158B" w14:textId="77777777" w:rsidR="00F93F4C" w:rsidRDefault="00F93F4C" w:rsidP="00A83307">
      <w:pPr>
        <w:jc w:val="both"/>
        <w:rPr>
          <w:b/>
          <w:lang w:eastAsia="en-US"/>
        </w:rPr>
      </w:pPr>
    </w:p>
    <w:p w14:paraId="1963158C" w14:textId="77777777" w:rsidR="00F93F4C" w:rsidRDefault="00F93F4C" w:rsidP="00A83307">
      <w:pPr>
        <w:jc w:val="both"/>
        <w:rPr>
          <w:lang w:eastAsia="en-US"/>
        </w:rPr>
      </w:pPr>
      <w:r w:rsidRPr="00F32506">
        <w:rPr>
          <w:b/>
          <w:lang w:eastAsia="en-US"/>
        </w:rPr>
        <w:t>Atbilstības novērtējums</w:t>
      </w:r>
      <w:r>
        <w:rPr>
          <w:lang w:eastAsia="en-US"/>
        </w:rPr>
        <w:t>:</w:t>
      </w:r>
    </w:p>
    <w:p w14:paraId="1963158D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3520"/>
        <w:gridCol w:w="851"/>
        <w:gridCol w:w="1070"/>
        <w:gridCol w:w="3182"/>
      </w:tblGrid>
      <w:tr w:rsidR="00F93F4C" w:rsidRPr="00F32506" w14:paraId="1963158F" w14:textId="77777777" w:rsidTr="006E51D2">
        <w:tc>
          <w:tcPr>
            <w:tcW w:w="9180" w:type="dxa"/>
            <w:gridSpan w:val="5"/>
            <w:shd w:val="clear" w:color="auto" w:fill="D9D9D9"/>
          </w:tcPr>
          <w:p w14:paraId="1963158E" w14:textId="77777777" w:rsidR="00F93F4C" w:rsidRPr="00F32506" w:rsidRDefault="00F93F4C" w:rsidP="006E51D2">
            <w:pPr>
              <w:jc w:val="both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 xml:space="preserve">Projekta atbilstība izvirzītajiem kritērijiem </w:t>
            </w:r>
            <w:r w:rsidRPr="00F32506">
              <w:rPr>
                <w:lang w:eastAsia="en-US"/>
              </w:rPr>
              <w:t>(</w:t>
            </w:r>
            <w:r w:rsidRPr="00F32506">
              <w:rPr>
                <w:i/>
                <w:lang w:eastAsia="en-US"/>
              </w:rPr>
              <w:t>Projekts tiek izvērtēts atbilstoši kritērijiem, piešķirot katram kritērijam noteiktu punktu skaitu un paskaidrojot izvēli.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19631594" w14:textId="77777777" w:rsidTr="006E51D2">
        <w:trPr>
          <w:trHeight w:val="42"/>
        </w:trPr>
        <w:tc>
          <w:tcPr>
            <w:tcW w:w="557" w:type="dxa"/>
            <w:vMerge w:val="restart"/>
            <w:vAlign w:val="center"/>
          </w:tcPr>
          <w:p w14:paraId="19631590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Nr.</w:t>
            </w:r>
          </w:p>
        </w:tc>
        <w:tc>
          <w:tcPr>
            <w:tcW w:w="3520" w:type="dxa"/>
            <w:vMerge w:val="restart"/>
            <w:vAlign w:val="center"/>
          </w:tcPr>
          <w:p w14:paraId="19631591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Kritērijs</w:t>
            </w:r>
          </w:p>
        </w:tc>
        <w:tc>
          <w:tcPr>
            <w:tcW w:w="1921" w:type="dxa"/>
            <w:gridSpan w:val="2"/>
            <w:vAlign w:val="center"/>
          </w:tcPr>
          <w:p w14:paraId="19631592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Punkti</w:t>
            </w:r>
          </w:p>
        </w:tc>
        <w:tc>
          <w:tcPr>
            <w:tcW w:w="3182" w:type="dxa"/>
            <w:vMerge w:val="restart"/>
            <w:vAlign w:val="center"/>
          </w:tcPr>
          <w:p w14:paraId="19631593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Paskaidrojums</w:t>
            </w:r>
          </w:p>
        </w:tc>
      </w:tr>
      <w:tr w:rsidR="00F93F4C" w:rsidRPr="00F32506" w14:paraId="1963159A" w14:textId="77777777" w:rsidTr="006E51D2">
        <w:trPr>
          <w:trHeight w:val="42"/>
        </w:trPr>
        <w:tc>
          <w:tcPr>
            <w:tcW w:w="557" w:type="dxa"/>
            <w:vMerge/>
          </w:tcPr>
          <w:p w14:paraId="19631595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3520" w:type="dxa"/>
            <w:vMerge/>
          </w:tcPr>
          <w:p w14:paraId="19631596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9631597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</w:t>
            </w:r>
          </w:p>
        </w:tc>
        <w:tc>
          <w:tcPr>
            <w:tcW w:w="1070" w:type="dxa"/>
            <w:vAlign w:val="center"/>
          </w:tcPr>
          <w:p w14:paraId="19631598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piešķirti</w:t>
            </w:r>
          </w:p>
        </w:tc>
        <w:tc>
          <w:tcPr>
            <w:tcW w:w="3182" w:type="dxa"/>
            <w:vMerge/>
          </w:tcPr>
          <w:p w14:paraId="19631599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  <w:tr w:rsidR="00F93F4C" w:rsidRPr="00C15F85" w14:paraId="196315A0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9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9C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Pirmais iespaids un atbilstība Ziemassvētku tematikai un noskaņai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9D" w14:textId="629EEC29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1963159E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9F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A6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A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A2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Atbilstība iestādes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ēkas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uzņēmuma darbībai</w:t>
            </w:r>
            <w:r>
              <w:t xml:space="preserve"> un/vai </w:t>
            </w:r>
            <w:r w:rsidRPr="00F04ADC">
              <w:t>lietošanas mērķim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A3" w14:textId="05D6BA3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196315A4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A5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AC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A7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A8" w14:textId="19B270E0" w:rsidR="00F93F4C" w:rsidRPr="009C66E0" w:rsidRDefault="00D8561F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D8561F">
              <w:t>Saderība ar arhitektonisko tēlu, pielietoto materiālu oriģinalitāte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A9" w14:textId="6DA1113F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196315AA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A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BD" w14:textId="77777777" w:rsidTr="006E51D2">
        <w:trPr>
          <w:trHeight w:val="37"/>
        </w:trPr>
        <w:tc>
          <w:tcPr>
            <w:tcW w:w="4077" w:type="dxa"/>
            <w:gridSpan w:val="2"/>
            <w:vAlign w:val="center"/>
          </w:tcPr>
          <w:p w14:paraId="196315B9" w14:textId="77777777" w:rsidR="00F93F4C" w:rsidRPr="005A19C7" w:rsidRDefault="00F93F4C" w:rsidP="006E51D2">
            <w:pPr>
              <w:suppressAutoHyphens/>
              <w:snapToGrid w:val="0"/>
              <w:spacing w:before="120" w:after="120"/>
              <w:jc w:val="right"/>
              <w:rPr>
                <w:b/>
              </w:rPr>
            </w:pPr>
            <w:r w:rsidRPr="005A19C7">
              <w:rPr>
                <w:b/>
              </w:rPr>
              <w:t>Kopējais punktu skaits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BA" w14:textId="77777777" w:rsidR="00F93F4C" w:rsidRDefault="00F93F4C" w:rsidP="006E51D2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14:paraId="196315B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3182" w:type="dxa"/>
            <w:vAlign w:val="center"/>
          </w:tcPr>
          <w:p w14:paraId="196315BC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F32506" w14:paraId="196315C0" w14:textId="77777777" w:rsidTr="006E51D2">
        <w:tc>
          <w:tcPr>
            <w:tcW w:w="9180" w:type="dxa"/>
            <w:gridSpan w:val="5"/>
            <w:shd w:val="clear" w:color="auto" w:fill="D9D9D9"/>
          </w:tcPr>
          <w:p w14:paraId="196315BE" w14:textId="77777777" w:rsidR="00F93F4C" w:rsidRDefault="00F93F4C" w:rsidP="006E51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pretendentu izvirzīt apbalvošanai?</w:t>
            </w:r>
            <w:r w:rsidRPr="00F32506">
              <w:rPr>
                <w:b/>
                <w:lang w:eastAsia="en-US"/>
              </w:rPr>
              <w:t xml:space="preserve"> </w:t>
            </w:r>
          </w:p>
          <w:p w14:paraId="196315BF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Pamato</w:t>
            </w:r>
            <w:r w:rsidRPr="00F32506">
              <w:rPr>
                <w:i/>
                <w:lang w:eastAsia="en-US"/>
              </w:rPr>
              <w:t xml:space="preserve">t </w:t>
            </w:r>
            <w:r>
              <w:rPr>
                <w:i/>
                <w:lang w:eastAsia="en-US"/>
              </w:rPr>
              <w:t>galvenos izvēles kritērijus, kas ņemti vērā, piešķirot maksimālo punktu skaitu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196315C6" w14:textId="77777777" w:rsidTr="006E51D2">
        <w:trPr>
          <w:trHeight w:val="143"/>
        </w:trPr>
        <w:tc>
          <w:tcPr>
            <w:tcW w:w="9180" w:type="dxa"/>
            <w:gridSpan w:val="5"/>
          </w:tcPr>
          <w:p w14:paraId="196315C1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  <w:p w14:paraId="196315C2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3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4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5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</w:tbl>
    <w:p w14:paraId="196315C7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F93F4C" w:rsidRPr="00F32506" w14:paraId="196315C9" w14:textId="77777777" w:rsidTr="006E51D2">
        <w:tc>
          <w:tcPr>
            <w:tcW w:w="9322" w:type="dxa"/>
            <w:gridSpan w:val="2"/>
            <w:shd w:val="clear" w:color="auto" w:fill="D9D9D9"/>
          </w:tcPr>
          <w:p w14:paraId="196315C8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b/>
                <w:lang w:eastAsia="en-US"/>
              </w:rPr>
              <w:t>Konkursa vērtēšanas komisijas loceklis</w:t>
            </w:r>
          </w:p>
        </w:tc>
      </w:tr>
      <w:tr w:rsidR="00F93F4C" w:rsidRPr="00F32506" w14:paraId="196315CC" w14:textId="77777777" w:rsidTr="006E51D2">
        <w:tc>
          <w:tcPr>
            <w:tcW w:w="3936" w:type="dxa"/>
            <w:shd w:val="clear" w:color="auto" w:fill="F2F2F2"/>
          </w:tcPr>
          <w:p w14:paraId="196315CA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vārds, uzvārds:</w:t>
            </w:r>
          </w:p>
        </w:tc>
        <w:tc>
          <w:tcPr>
            <w:tcW w:w="5386" w:type="dxa"/>
          </w:tcPr>
          <w:p w14:paraId="196315CB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CF" w14:textId="77777777" w:rsidTr="006E51D2">
        <w:tc>
          <w:tcPr>
            <w:tcW w:w="3936" w:type="dxa"/>
            <w:shd w:val="clear" w:color="auto" w:fill="F2F2F2"/>
          </w:tcPr>
          <w:p w14:paraId="196315CD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amats:</w:t>
            </w:r>
          </w:p>
        </w:tc>
        <w:tc>
          <w:tcPr>
            <w:tcW w:w="5386" w:type="dxa"/>
          </w:tcPr>
          <w:p w14:paraId="196315CE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D2" w14:textId="77777777" w:rsidTr="006E51D2">
        <w:tc>
          <w:tcPr>
            <w:tcW w:w="3936" w:type="dxa"/>
            <w:shd w:val="clear" w:color="auto" w:fill="F2F2F2"/>
          </w:tcPr>
          <w:p w14:paraId="196315D0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paraksts:</w:t>
            </w:r>
          </w:p>
        </w:tc>
        <w:tc>
          <w:tcPr>
            <w:tcW w:w="5386" w:type="dxa"/>
          </w:tcPr>
          <w:p w14:paraId="196315D1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D5" w14:textId="77777777" w:rsidTr="006E51D2">
        <w:tc>
          <w:tcPr>
            <w:tcW w:w="3936" w:type="dxa"/>
            <w:shd w:val="clear" w:color="auto" w:fill="F2F2F2"/>
          </w:tcPr>
          <w:p w14:paraId="196315D3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datums:</w:t>
            </w:r>
          </w:p>
        </w:tc>
        <w:tc>
          <w:tcPr>
            <w:tcW w:w="5386" w:type="dxa"/>
          </w:tcPr>
          <w:p w14:paraId="196315D4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14:paraId="196315D6" w14:textId="77777777" w:rsidR="00F93F4C" w:rsidRDefault="00F93F4C" w:rsidP="00A83307">
      <w:pPr>
        <w:jc w:val="right"/>
        <w:rPr>
          <w:b/>
        </w:rPr>
        <w:sectPr w:rsidR="00F93F4C" w:rsidSect="00A83307">
          <w:footerReference w:type="even" r:id="rId12"/>
          <w:pgSz w:w="11906" w:h="16838"/>
          <w:pgMar w:top="1134" w:right="1134" w:bottom="1021" w:left="1701" w:header="709" w:footer="709" w:gutter="0"/>
          <w:cols w:space="708"/>
          <w:docGrid w:linePitch="360"/>
        </w:sectPr>
      </w:pPr>
    </w:p>
    <w:p w14:paraId="196315D7" w14:textId="77777777" w:rsidR="00F93F4C" w:rsidRPr="00196237" w:rsidRDefault="00F93F4C" w:rsidP="00A83307">
      <w:pPr>
        <w:jc w:val="right"/>
      </w:pPr>
      <w:r>
        <w:lastRenderedPageBreak/>
        <w:t>Pielikums Nr.3</w:t>
      </w:r>
    </w:p>
    <w:p w14:paraId="196315D8" w14:textId="77777777" w:rsidR="00F93F4C" w:rsidRDefault="00F93F4C" w:rsidP="00A83307">
      <w:pPr>
        <w:jc w:val="right"/>
      </w:pPr>
    </w:p>
    <w:p w14:paraId="196315D9" w14:textId="77777777" w:rsidR="00F93F4C" w:rsidRPr="000D690D" w:rsidRDefault="00F93F4C" w:rsidP="00A83307">
      <w:pPr>
        <w:spacing w:before="120"/>
        <w:jc w:val="center"/>
        <w:rPr>
          <w:b/>
          <w:lang w:eastAsia="en-US"/>
        </w:rPr>
      </w:pPr>
      <w:r w:rsidRPr="000D690D">
        <w:rPr>
          <w:b/>
          <w:lang w:eastAsia="en-US"/>
        </w:rPr>
        <w:t xml:space="preserve">Konkursa </w:t>
      </w:r>
      <w:r>
        <w:rPr>
          <w:b/>
          <w:lang w:eastAsia="en-US"/>
        </w:rPr>
        <w:t>vērtēšanas komisijas</w:t>
      </w:r>
      <w:r w:rsidRPr="000D690D">
        <w:rPr>
          <w:b/>
          <w:lang w:eastAsia="en-US"/>
        </w:rPr>
        <w:t xml:space="preserve"> vizīte</w:t>
      </w:r>
    </w:p>
    <w:tbl>
      <w:tblPr>
        <w:tblpPr w:leftFromText="180" w:rightFromText="180" w:vertAnchor="text" w:horzAnchor="page" w:tblpX="955" w:tblpY="2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5386"/>
        <w:gridCol w:w="709"/>
        <w:gridCol w:w="709"/>
        <w:gridCol w:w="708"/>
        <w:gridCol w:w="709"/>
        <w:gridCol w:w="709"/>
        <w:gridCol w:w="1417"/>
      </w:tblGrid>
      <w:tr w:rsidR="00F93F4C" w:rsidRPr="000D690D" w14:paraId="196315DF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196315DA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969" w:type="dxa"/>
          </w:tcPr>
          <w:p w14:paraId="196315DB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5386" w:type="dxa"/>
          </w:tcPr>
          <w:p w14:paraId="196315DC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Īpašnieka kontakti</w:t>
            </w:r>
          </w:p>
        </w:tc>
        <w:tc>
          <w:tcPr>
            <w:tcW w:w="3544" w:type="dxa"/>
            <w:gridSpan w:val="5"/>
          </w:tcPr>
          <w:p w14:paraId="196315DD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Komisijas locekļu vērtējums</w:t>
            </w:r>
          </w:p>
        </w:tc>
        <w:tc>
          <w:tcPr>
            <w:tcW w:w="1417" w:type="dxa"/>
          </w:tcPr>
          <w:p w14:paraId="196315DE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Punktu summa</w:t>
            </w:r>
          </w:p>
        </w:tc>
      </w:tr>
      <w:tr w:rsidR="00F93F4C" w:rsidRPr="000D690D" w14:paraId="196315E9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196315E0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196315E1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E2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3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14:paraId="196315E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196315E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196315E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196315E7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196315E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5F3" w14:textId="77777777" w:rsidTr="006E51D2">
        <w:tc>
          <w:tcPr>
            <w:tcW w:w="534" w:type="dxa"/>
            <w:shd w:val="clear" w:color="auto" w:fill="D9D9D9"/>
          </w:tcPr>
          <w:p w14:paraId="196315E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</w:tcPr>
          <w:p w14:paraId="196315E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EC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D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E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5EF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0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1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5F2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5FD" w14:textId="77777777" w:rsidTr="006E51D2">
        <w:tc>
          <w:tcPr>
            <w:tcW w:w="534" w:type="dxa"/>
            <w:shd w:val="clear" w:color="auto" w:fill="D9D9D9"/>
          </w:tcPr>
          <w:p w14:paraId="196315F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</w:tcPr>
          <w:p w14:paraId="196315F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F6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7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8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5F9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A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B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5FC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07" w14:textId="77777777" w:rsidTr="006E51D2">
        <w:tc>
          <w:tcPr>
            <w:tcW w:w="534" w:type="dxa"/>
            <w:shd w:val="clear" w:color="auto" w:fill="D9D9D9"/>
          </w:tcPr>
          <w:p w14:paraId="196315F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</w:tcPr>
          <w:p w14:paraId="196315F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0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1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03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0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11" w14:textId="77777777" w:rsidTr="006E51D2">
        <w:tc>
          <w:tcPr>
            <w:tcW w:w="534" w:type="dxa"/>
            <w:shd w:val="clear" w:color="auto" w:fill="D9D9D9"/>
          </w:tcPr>
          <w:p w14:paraId="19631608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</w:tcPr>
          <w:p w14:paraId="1963160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0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C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0D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F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1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1B" w14:textId="77777777" w:rsidTr="006E51D2">
        <w:tc>
          <w:tcPr>
            <w:tcW w:w="534" w:type="dxa"/>
            <w:shd w:val="clear" w:color="auto" w:fill="D9D9D9"/>
          </w:tcPr>
          <w:p w14:paraId="19631612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</w:tcPr>
          <w:p w14:paraId="1963161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1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1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1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25" w14:textId="77777777" w:rsidTr="006E51D2">
        <w:tc>
          <w:tcPr>
            <w:tcW w:w="534" w:type="dxa"/>
            <w:shd w:val="clear" w:color="auto" w:fill="D9D9D9"/>
          </w:tcPr>
          <w:p w14:paraId="1963161C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</w:tcPr>
          <w:p w14:paraId="1963161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1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2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2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2F" w14:textId="77777777" w:rsidTr="006E51D2">
        <w:tc>
          <w:tcPr>
            <w:tcW w:w="534" w:type="dxa"/>
            <w:shd w:val="clear" w:color="auto" w:fill="D9D9D9"/>
          </w:tcPr>
          <w:p w14:paraId="19631626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</w:tcPr>
          <w:p w14:paraId="1963162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2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2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2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39" w14:textId="77777777" w:rsidTr="006E51D2">
        <w:trPr>
          <w:trHeight w:val="363"/>
        </w:trPr>
        <w:tc>
          <w:tcPr>
            <w:tcW w:w="534" w:type="dxa"/>
            <w:shd w:val="clear" w:color="auto" w:fill="D9D9D9"/>
          </w:tcPr>
          <w:p w14:paraId="19631630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</w:tcPr>
          <w:p w14:paraId="1963163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3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3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3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7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38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43" w14:textId="77777777" w:rsidTr="006E51D2">
        <w:tc>
          <w:tcPr>
            <w:tcW w:w="534" w:type="dxa"/>
            <w:shd w:val="clear" w:color="auto" w:fill="D9D9D9"/>
          </w:tcPr>
          <w:p w14:paraId="1963163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</w:tcPr>
          <w:p w14:paraId="1963163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3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3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4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4D" w14:textId="77777777" w:rsidTr="006E51D2">
        <w:tc>
          <w:tcPr>
            <w:tcW w:w="534" w:type="dxa"/>
            <w:shd w:val="clear" w:color="auto" w:fill="D9D9D9"/>
          </w:tcPr>
          <w:p w14:paraId="1963164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</w:tcPr>
          <w:p w14:paraId="1963164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4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4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57" w14:textId="77777777" w:rsidTr="006E51D2">
        <w:tc>
          <w:tcPr>
            <w:tcW w:w="534" w:type="dxa"/>
            <w:shd w:val="clear" w:color="auto" w:fill="D9D9D9"/>
          </w:tcPr>
          <w:p w14:paraId="1963164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69" w:type="dxa"/>
          </w:tcPr>
          <w:p w14:paraId="1963164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5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5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5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9631658" w14:textId="77777777" w:rsidR="00F93F4C" w:rsidRDefault="00F93F4C" w:rsidP="00A83307">
      <w:pPr>
        <w:spacing w:before="120"/>
        <w:rPr>
          <w:lang w:eastAsia="en-US"/>
        </w:rPr>
      </w:pPr>
    </w:p>
    <w:p w14:paraId="19631659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>Konkursa</w:t>
      </w:r>
      <w:r w:rsidRPr="000D690D">
        <w:rPr>
          <w:lang w:eastAsia="en-US"/>
        </w:rPr>
        <w:t xml:space="preserve"> </w:t>
      </w:r>
      <w:r>
        <w:rPr>
          <w:lang w:eastAsia="en-US"/>
        </w:rPr>
        <w:t>vērtēšanas komisijas priekšsēdētājs</w:t>
      </w:r>
      <w:r>
        <w:rPr>
          <w:lang w:eastAsia="en-US"/>
        </w:rPr>
        <w:tab/>
      </w:r>
      <w:r w:rsidRPr="000D690D">
        <w:rPr>
          <w:lang w:eastAsia="en-US"/>
        </w:rPr>
        <w:t>_________________</w:t>
      </w:r>
      <w:r>
        <w:rPr>
          <w:lang w:eastAsia="en-US"/>
        </w:rPr>
        <w:t>_________</w:t>
      </w:r>
      <w:r w:rsidRPr="000D690D">
        <w:rPr>
          <w:lang w:eastAsia="en-US"/>
        </w:rPr>
        <w:t>____,</w:t>
      </w:r>
      <w:r>
        <w:rPr>
          <w:lang w:eastAsia="en-US"/>
        </w:rPr>
        <w:t xml:space="preserve"> </w:t>
      </w:r>
      <w:r w:rsidRPr="000D690D">
        <w:rPr>
          <w:lang w:eastAsia="en-US"/>
        </w:rPr>
        <w:t>_____________</w:t>
      </w:r>
      <w:r>
        <w:rPr>
          <w:lang w:eastAsia="en-US"/>
        </w:rPr>
        <w:t>______</w:t>
      </w:r>
      <w:r w:rsidRPr="000D690D">
        <w:rPr>
          <w:lang w:eastAsia="en-US"/>
        </w:rPr>
        <w:t>_____</w:t>
      </w:r>
    </w:p>
    <w:p w14:paraId="1963165A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 xml:space="preserve">Konkursa </w:t>
      </w:r>
      <w:r w:rsidRPr="000D690D">
        <w:rPr>
          <w:lang w:eastAsia="en-US"/>
        </w:rPr>
        <w:t xml:space="preserve"> </w:t>
      </w:r>
      <w:r>
        <w:rPr>
          <w:lang w:eastAsia="en-US"/>
        </w:rPr>
        <w:t xml:space="preserve">vērtēšanas </w:t>
      </w:r>
      <w:r w:rsidRPr="000D690D">
        <w:rPr>
          <w:lang w:eastAsia="en-US"/>
        </w:rPr>
        <w:t xml:space="preserve">komisijas locekļi         </w:t>
      </w:r>
      <w:r>
        <w:rPr>
          <w:lang w:eastAsia="en-US"/>
        </w:rPr>
        <w:tab/>
      </w:r>
      <w:r>
        <w:rPr>
          <w:lang w:eastAsia="en-US"/>
        </w:rPr>
        <w:tab/>
        <w:t>_</w:t>
      </w:r>
      <w:r w:rsidRPr="000D690D">
        <w:rPr>
          <w:lang w:eastAsia="en-US"/>
        </w:rPr>
        <w:t>____________</w:t>
      </w:r>
      <w:r>
        <w:rPr>
          <w:lang w:eastAsia="en-US"/>
        </w:rPr>
        <w:t>______________</w:t>
      </w:r>
      <w:r w:rsidRPr="000D690D">
        <w:rPr>
          <w:lang w:eastAsia="en-US"/>
        </w:rPr>
        <w:t>___, _____</w:t>
      </w:r>
      <w:r>
        <w:rPr>
          <w:lang w:eastAsia="en-US"/>
        </w:rPr>
        <w:t>__</w:t>
      </w:r>
      <w:r w:rsidRPr="000D690D">
        <w:rPr>
          <w:lang w:eastAsia="en-US"/>
        </w:rPr>
        <w:t>_</w:t>
      </w:r>
      <w:r>
        <w:rPr>
          <w:lang w:eastAsia="en-US"/>
        </w:rPr>
        <w:t>___________</w:t>
      </w:r>
      <w:r w:rsidRPr="000D690D">
        <w:rPr>
          <w:lang w:eastAsia="en-US"/>
        </w:rPr>
        <w:t>_____</w:t>
      </w:r>
    </w:p>
    <w:p w14:paraId="1963165B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</w:t>
      </w:r>
      <w:r>
        <w:rPr>
          <w:lang w:eastAsia="en-US"/>
        </w:rPr>
        <w:t>_</w:t>
      </w:r>
      <w:r w:rsidRPr="000D690D">
        <w:rPr>
          <w:lang w:eastAsia="en-US"/>
        </w:rPr>
        <w:t>__</w:t>
      </w:r>
    </w:p>
    <w:p w14:paraId="1963165C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</w:t>
      </w:r>
      <w:r>
        <w:rPr>
          <w:lang w:eastAsia="en-US"/>
        </w:rPr>
        <w:t>_</w:t>
      </w:r>
      <w:r w:rsidRPr="000D690D">
        <w:rPr>
          <w:lang w:eastAsia="en-US"/>
        </w:rPr>
        <w:t>_________</w:t>
      </w:r>
    </w:p>
    <w:p w14:paraId="1963165D" w14:textId="77777777" w:rsidR="00F93F4C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_______________________</w:t>
      </w:r>
      <w:r>
        <w:rPr>
          <w:lang w:eastAsia="en-US"/>
        </w:rPr>
        <w:t>_</w:t>
      </w:r>
    </w:p>
    <w:p w14:paraId="1963165E" w14:textId="77777777" w:rsidR="00F93F4C" w:rsidRPr="00DF4532" w:rsidRDefault="00F93F4C" w:rsidP="0009150E">
      <w:pPr>
        <w:spacing w:before="120"/>
        <w:jc w:val="both"/>
        <w:rPr>
          <w:lang w:eastAsia="en-US"/>
        </w:rPr>
      </w:pPr>
      <w:r>
        <w:rPr>
          <w:lang w:eastAsia="en-US"/>
        </w:rPr>
        <w:t>Ādažos, ___.____. _____________</w:t>
      </w:r>
    </w:p>
    <w:sectPr w:rsidR="00F93F4C" w:rsidRPr="00DF4532" w:rsidSect="0009150E">
      <w:pgSz w:w="16838" w:h="11906" w:orient="landscape"/>
      <w:pgMar w:top="1134" w:right="102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66A7" w14:textId="77777777" w:rsidR="00757808" w:rsidRDefault="00757808" w:rsidP="00F32B64">
      <w:r>
        <w:separator/>
      </w:r>
    </w:p>
  </w:endnote>
  <w:endnote w:type="continuationSeparator" w:id="0">
    <w:p w14:paraId="1FD069F1" w14:textId="77777777" w:rsidR="00757808" w:rsidRDefault="00757808" w:rsidP="00F3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1665" w14:textId="77777777" w:rsidR="00385FDB" w:rsidRDefault="00385FDB" w:rsidP="002246A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9631666" w14:textId="77777777" w:rsidR="00385FDB" w:rsidRDefault="00385F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AEE1" w14:textId="77777777" w:rsidR="00757808" w:rsidRDefault="00757808" w:rsidP="00F32B64">
      <w:r>
        <w:separator/>
      </w:r>
    </w:p>
  </w:footnote>
  <w:footnote w:type="continuationSeparator" w:id="0">
    <w:p w14:paraId="4CF58460" w14:textId="77777777" w:rsidR="00757808" w:rsidRDefault="00757808" w:rsidP="00F3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575E32"/>
    <w:multiLevelType w:val="hybridMultilevel"/>
    <w:tmpl w:val="2D8252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32"/>
    <w:rsid w:val="00000CD8"/>
    <w:rsid w:val="00051D97"/>
    <w:rsid w:val="000760D1"/>
    <w:rsid w:val="000768D5"/>
    <w:rsid w:val="0008303C"/>
    <w:rsid w:val="00090399"/>
    <w:rsid w:val="0009150E"/>
    <w:rsid w:val="00095B23"/>
    <w:rsid w:val="000B7599"/>
    <w:rsid w:val="000C0614"/>
    <w:rsid w:val="000C23A0"/>
    <w:rsid w:val="000D690D"/>
    <w:rsid w:val="000E5388"/>
    <w:rsid w:val="0012173C"/>
    <w:rsid w:val="00123FB9"/>
    <w:rsid w:val="0013070D"/>
    <w:rsid w:val="00141104"/>
    <w:rsid w:val="001476BC"/>
    <w:rsid w:val="001555B6"/>
    <w:rsid w:val="0017286D"/>
    <w:rsid w:val="00180733"/>
    <w:rsid w:val="00182A6E"/>
    <w:rsid w:val="001844CF"/>
    <w:rsid w:val="0018596B"/>
    <w:rsid w:val="001863D3"/>
    <w:rsid w:val="00195496"/>
    <w:rsid w:val="00196237"/>
    <w:rsid w:val="001C071B"/>
    <w:rsid w:val="001C497C"/>
    <w:rsid w:val="001D4DDB"/>
    <w:rsid w:val="00206B57"/>
    <w:rsid w:val="00211658"/>
    <w:rsid w:val="002246A0"/>
    <w:rsid w:val="00224FA0"/>
    <w:rsid w:val="002264B4"/>
    <w:rsid w:val="002320B0"/>
    <w:rsid w:val="00240397"/>
    <w:rsid w:val="00243155"/>
    <w:rsid w:val="00243B1D"/>
    <w:rsid w:val="00254810"/>
    <w:rsid w:val="00255D00"/>
    <w:rsid w:val="00257C27"/>
    <w:rsid w:val="00260718"/>
    <w:rsid w:val="00262B5A"/>
    <w:rsid w:val="002638F6"/>
    <w:rsid w:val="00280CD3"/>
    <w:rsid w:val="002B52CB"/>
    <w:rsid w:val="002B68A7"/>
    <w:rsid w:val="002C3E67"/>
    <w:rsid w:val="002D59CA"/>
    <w:rsid w:val="002F0AEC"/>
    <w:rsid w:val="00327199"/>
    <w:rsid w:val="00331DFD"/>
    <w:rsid w:val="00336D59"/>
    <w:rsid w:val="00383AEC"/>
    <w:rsid w:val="00385FDB"/>
    <w:rsid w:val="00394AFD"/>
    <w:rsid w:val="003B0AE7"/>
    <w:rsid w:val="003B64C8"/>
    <w:rsid w:val="003D7B74"/>
    <w:rsid w:val="003E5A2E"/>
    <w:rsid w:val="003F62AB"/>
    <w:rsid w:val="00402045"/>
    <w:rsid w:val="00415B7C"/>
    <w:rsid w:val="0048042C"/>
    <w:rsid w:val="004871C8"/>
    <w:rsid w:val="004945BB"/>
    <w:rsid w:val="004B23E9"/>
    <w:rsid w:val="004D55BA"/>
    <w:rsid w:val="004D6F7A"/>
    <w:rsid w:val="004F64D5"/>
    <w:rsid w:val="00506284"/>
    <w:rsid w:val="00512CAD"/>
    <w:rsid w:val="0051551B"/>
    <w:rsid w:val="00516536"/>
    <w:rsid w:val="00552252"/>
    <w:rsid w:val="0056786D"/>
    <w:rsid w:val="00574554"/>
    <w:rsid w:val="00585D0B"/>
    <w:rsid w:val="00586C8A"/>
    <w:rsid w:val="00593A9B"/>
    <w:rsid w:val="005969E8"/>
    <w:rsid w:val="005A19C7"/>
    <w:rsid w:val="005B5D9F"/>
    <w:rsid w:val="005C5C49"/>
    <w:rsid w:val="005C6C48"/>
    <w:rsid w:val="005E44D4"/>
    <w:rsid w:val="005E4747"/>
    <w:rsid w:val="005F31DF"/>
    <w:rsid w:val="005F67F0"/>
    <w:rsid w:val="00613E9F"/>
    <w:rsid w:val="00615793"/>
    <w:rsid w:val="00624369"/>
    <w:rsid w:val="00633D64"/>
    <w:rsid w:val="006501E6"/>
    <w:rsid w:val="00664A03"/>
    <w:rsid w:val="00665E15"/>
    <w:rsid w:val="00670C5E"/>
    <w:rsid w:val="006A142E"/>
    <w:rsid w:val="006C78DF"/>
    <w:rsid w:val="006D514C"/>
    <w:rsid w:val="006E51D2"/>
    <w:rsid w:val="006E7541"/>
    <w:rsid w:val="00710EC7"/>
    <w:rsid w:val="007126EC"/>
    <w:rsid w:val="007335AB"/>
    <w:rsid w:val="00734B7C"/>
    <w:rsid w:val="00740D83"/>
    <w:rsid w:val="007450BC"/>
    <w:rsid w:val="007474C3"/>
    <w:rsid w:val="00755F75"/>
    <w:rsid w:val="0075603C"/>
    <w:rsid w:val="00757808"/>
    <w:rsid w:val="00765F82"/>
    <w:rsid w:val="007A6A6F"/>
    <w:rsid w:val="007A7AE4"/>
    <w:rsid w:val="007C7AC9"/>
    <w:rsid w:val="007D5E94"/>
    <w:rsid w:val="007D6E2B"/>
    <w:rsid w:val="007E5611"/>
    <w:rsid w:val="007E6EDF"/>
    <w:rsid w:val="00826D92"/>
    <w:rsid w:val="00835D2F"/>
    <w:rsid w:val="00870BCA"/>
    <w:rsid w:val="00883277"/>
    <w:rsid w:val="00887822"/>
    <w:rsid w:val="00894CFD"/>
    <w:rsid w:val="008A5C1F"/>
    <w:rsid w:val="008B0462"/>
    <w:rsid w:val="008D4028"/>
    <w:rsid w:val="008F5C40"/>
    <w:rsid w:val="009139DB"/>
    <w:rsid w:val="00914CA7"/>
    <w:rsid w:val="0093076F"/>
    <w:rsid w:val="00942E86"/>
    <w:rsid w:val="009466C5"/>
    <w:rsid w:val="009479DC"/>
    <w:rsid w:val="00947BCD"/>
    <w:rsid w:val="0095290B"/>
    <w:rsid w:val="00971A97"/>
    <w:rsid w:val="00981820"/>
    <w:rsid w:val="009848DA"/>
    <w:rsid w:val="00987DB0"/>
    <w:rsid w:val="00997D92"/>
    <w:rsid w:val="009A4B31"/>
    <w:rsid w:val="009B279E"/>
    <w:rsid w:val="009B6A32"/>
    <w:rsid w:val="009C5BCB"/>
    <w:rsid w:val="009C66E0"/>
    <w:rsid w:val="00A01B8E"/>
    <w:rsid w:val="00A17351"/>
    <w:rsid w:val="00A17A1E"/>
    <w:rsid w:val="00A3157A"/>
    <w:rsid w:val="00A32160"/>
    <w:rsid w:val="00A40248"/>
    <w:rsid w:val="00A55012"/>
    <w:rsid w:val="00A753CA"/>
    <w:rsid w:val="00A83307"/>
    <w:rsid w:val="00A924E2"/>
    <w:rsid w:val="00A94297"/>
    <w:rsid w:val="00A964E7"/>
    <w:rsid w:val="00AA5933"/>
    <w:rsid w:val="00AB73DD"/>
    <w:rsid w:val="00AC0A0E"/>
    <w:rsid w:val="00AC67B1"/>
    <w:rsid w:val="00AE5D31"/>
    <w:rsid w:val="00AF1B5E"/>
    <w:rsid w:val="00AF34B2"/>
    <w:rsid w:val="00AF42D9"/>
    <w:rsid w:val="00B0607F"/>
    <w:rsid w:val="00B41E7D"/>
    <w:rsid w:val="00B667E8"/>
    <w:rsid w:val="00B8008B"/>
    <w:rsid w:val="00BB1250"/>
    <w:rsid w:val="00BB3CEB"/>
    <w:rsid w:val="00BC3CB7"/>
    <w:rsid w:val="00BF1BFC"/>
    <w:rsid w:val="00C15F85"/>
    <w:rsid w:val="00C238DF"/>
    <w:rsid w:val="00C262B3"/>
    <w:rsid w:val="00C43B5F"/>
    <w:rsid w:val="00C44485"/>
    <w:rsid w:val="00C45D76"/>
    <w:rsid w:val="00C53282"/>
    <w:rsid w:val="00C574F6"/>
    <w:rsid w:val="00C66FBB"/>
    <w:rsid w:val="00C77E60"/>
    <w:rsid w:val="00C92C03"/>
    <w:rsid w:val="00CA0943"/>
    <w:rsid w:val="00CA09C3"/>
    <w:rsid w:val="00CB16DC"/>
    <w:rsid w:val="00CB54FB"/>
    <w:rsid w:val="00CB6C36"/>
    <w:rsid w:val="00CC413C"/>
    <w:rsid w:val="00D01CDD"/>
    <w:rsid w:val="00D03EA7"/>
    <w:rsid w:val="00D0410F"/>
    <w:rsid w:val="00D15038"/>
    <w:rsid w:val="00D22094"/>
    <w:rsid w:val="00D32AB3"/>
    <w:rsid w:val="00D41F19"/>
    <w:rsid w:val="00D66CB3"/>
    <w:rsid w:val="00D743B1"/>
    <w:rsid w:val="00D75189"/>
    <w:rsid w:val="00D770E6"/>
    <w:rsid w:val="00D8561F"/>
    <w:rsid w:val="00D90F8E"/>
    <w:rsid w:val="00D92581"/>
    <w:rsid w:val="00DB01CC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97077"/>
    <w:rsid w:val="00EA1F26"/>
    <w:rsid w:val="00EA7C2C"/>
    <w:rsid w:val="00EB08D9"/>
    <w:rsid w:val="00EB7127"/>
    <w:rsid w:val="00EC6E2C"/>
    <w:rsid w:val="00ED18C3"/>
    <w:rsid w:val="00ED3704"/>
    <w:rsid w:val="00ED6F6E"/>
    <w:rsid w:val="00ED7928"/>
    <w:rsid w:val="00EF234D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3F4C"/>
    <w:rsid w:val="00FA7715"/>
    <w:rsid w:val="00FB707E"/>
    <w:rsid w:val="00FB7242"/>
    <w:rsid w:val="00FB7D19"/>
    <w:rsid w:val="00FD310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96314D4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413C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locked/>
    <w:rsid w:val="007A7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894CFD"/>
    <w:pPr>
      <w:ind w:left="720"/>
    </w:pPr>
  </w:style>
  <w:style w:type="character" w:styleId="Hipersaite">
    <w:name w:val="Hyperlink"/>
    <w:basedOn w:val="Noklusjumarindkopasfonts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Kjene">
    <w:name w:val="footer"/>
    <w:basedOn w:val="Parasts"/>
    <w:link w:val="KjeneRakstz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Lappusesnumurs">
    <w:name w:val="page number"/>
    <w:basedOn w:val="Noklusjumarindkopasfonts"/>
    <w:uiPriority w:val="99"/>
    <w:rsid w:val="00A83307"/>
    <w:rPr>
      <w:rFonts w:cs="Times New Roman"/>
    </w:rPr>
  </w:style>
  <w:style w:type="paragraph" w:styleId="Galvene">
    <w:name w:val="header"/>
    <w:basedOn w:val="Parasts"/>
    <w:link w:val="GalveneRakstz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85FDB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3A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rsid w:val="007A7AE4"/>
    <w:rPr>
      <w:rFonts w:ascii="Arial" w:hAnsi="Arial"/>
      <w:b/>
      <w:bCs/>
      <w:kern w:val="32"/>
      <w:sz w:val="32"/>
      <w:szCs w:val="32"/>
    </w:rPr>
  </w:style>
  <w:style w:type="character" w:styleId="Komentraatsauce">
    <w:name w:val="annotation reference"/>
    <w:basedOn w:val="Noklusjumarindkopasfonts"/>
    <w:uiPriority w:val="99"/>
    <w:semiHidden/>
    <w:unhideWhenUsed/>
    <w:rsid w:val="009B27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B27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B27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B27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B279E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E561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C5C49"/>
    <w:rPr>
      <w:sz w:val="24"/>
      <w:szCs w:val="24"/>
    </w:rPr>
  </w:style>
  <w:style w:type="paragraph" w:styleId="Bezatstarpm">
    <w:name w:val="No Spacing"/>
    <w:uiPriority w:val="1"/>
    <w:qFormat/>
    <w:rsid w:val="005969E8"/>
    <w:pPr>
      <w:widowControl w:val="0"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i.lv.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B2C2-FD4A-4FED-9579-F963E2B5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and_veidlapa_rikojumiem_mb.dotx</Template>
  <TotalTime>1</TotalTime>
  <Pages>5</Pages>
  <Words>4906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Jevgēnija Sviridenko</dc:creator>
  <cp:lastModifiedBy>Iveta Grīviņa-Dilāne</cp:lastModifiedBy>
  <cp:revision>3</cp:revision>
  <cp:lastPrinted>2018-01-16T10:44:00Z</cp:lastPrinted>
  <dcterms:created xsi:type="dcterms:W3CDTF">2021-11-24T07:20:00Z</dcterms:created>
  <dcterms:modified xsi:type="dcterms:W3CDTF">2021-11-24T07:20:00Z</dcterms:modified>
</cp:coreProperties>
</file>