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6F" w:rsidRPr="00806BA7" w:rsidRDefault="00682D6F" w:rsidP="00682D6F">
      <w:pPr>
        <w:pStyle w:val="Style3"/>
        <w:widowControl/>
        <w:ind w:right="6"/>
        <w:jc w:val="right"/>
        <w:rPr>
          <w:rStyle w:val="FontStyle15"/>
          <w:b w:val="0"/>
          <w:sz w:val="24"/>
          <w:szCs w:val="24"/>
        </w:rPr>
      </w:pPr>
      <w:bookmarkStart w:id="0" w:name="_GoBack"/>
      <w:bookmarkEnd w:id="0"/>
      <w:r w:rsidRPr="00806BA7">
        <w:rPr>
          <w:rStyle w:val="FontStyle15"/>
          <w:b w:val="0"/>
          <w:sz w:val="24"/>
          <w:szCs w:val="24"/>
        </w:rPr>
        <w:t>Pielikums</w:t>
      </w:r>
    </w:p>
    <w:p w:rsidR="00682D6F" w:rsidRPr="00806BA7" w:rsidRDefault="00D53238" w:rsidP="00682D6F">
      <w:pPr>
        <w:pStyle w:val="Style3"/>
        <w:widowControl/>
        <w:ind w:right="6"/>
        <w:jc w:val="right"/>
        <w:rPr>
          <w:rStyle w:val="FontStyle15"/>
          <w:b w:val="0"/>
          <w:sz w:val="24"/>
          <w:szCs w:val="24"/>
        </w:rPr>
      </w:pPr>
      <w:r>
        <w:rPr>
          <w:rStyle w:val="FontStyle15"/>
          <w:b w:val="0"/>
          <w:sz w:val="24"/>
          <w:szCs w:val="24"/>
        </w:rPr>
        <w:t>Ādažu novada domes 04</w:t>
      </w:r>
      <w:r w:rsidR="00E70CBB">
        <w:rPr>
          <w:rStyle w:val="FontStyle15"/>
          <w:b w:val="0"/>
          <w:sz w:val="24"/>
          <w:szCs w:val="24"/>
        </w:rPr>
        <w:t>.10.2016</w:t>
      </w:r>
      <w:r w:rsidR="006B0B31" w:rsidRPr="00806BA7">
        <w:rPr>
          <w:rStyle w:val="FontStyle15"/>
          <w:b w:val="0"/>
          <w:sz w:val="24"/>
          <w:szCs w:val="24"/>
        </w:rPr>
        <w:t>.</w:t>
      </w:r>
      <w:r w:rsidR="00682D6F" w:rsidRPr="00806BA7">
        <w:rPr>
          <w:rStyle w:val="FontStyle15"/>
          <w:b w:val="0"/>
          <w:sz w:val="24"/>
          <w:szCs w:val="24"/>
        </w:rPr>
        <w:t xml:space="preserve"> </w:t>
      </w:r>
    </w:p>
    <w:p w:rsidR="00806BA7" w:rsidRPr="00806BA7" w:rsidRDefault="00682D6F" w:rsidP="00682D6F">
      <w:pPr>
        <w:pStyle w:val="Style3"/>
        <w:widowControl/>
        <w:ind w:right="6"/>
        <w:jc w:val="right"/>
        <w:rPr>
          <w:color w:val="000000"/>
        </w:rPr>
      </w:pPr>
      <w:r w:rsidRPr="00806BA7">
        <w:rPr>
          <w:rStyle w:val="FontStyle15"/>
          <w:b w:val="0"/>
          <w:sz w:val="24"/>
          <w:szCs w:val="24"/>
        </w:rPr>
        <w:t>rīkojumam Nr.</w:t>
      </w:r>
      <w:r w:rsidR="00D53238">
        <w:rPr>
          <w:color w:val="000000"/>
        </w:rPr>
        <w:t xml:space="preserve"> ĀND/1-10-1/16/62</w:t>
      </w:r>
    </w:p>
    <w:p w:rsidR="00682D6F" w:rsidRPr="00D22450" w:rsidRDefault="00682D6F" w:rsidP="00D53238">
      <w:pPr>
        <w:pStyle w:val="Style3"/>
        <w:widowControl/>
        <w:ind w:right="6"/>
        <w:jc w:val="center"/>
        <w:rPr>
          <w:rStyle w:val="FontStyle15"/>
          <w:b w:val="0"/>
        </w:rPr>
      </w:pPr>
      <w:r>
        <w:rPr>
          <w:rStyle w:val="FontStyle15"/>
          <w:b w:val="0"/>
        </w:rPr>
        <w:t xml:space="preserve">  </w:t>
      </w:r>
    </w:p>
    <w:p w:rsidR="00904C4E" w:rsidRPr="00806BA7" w:rsidRDefault="00904C4E" w:rsidP="00904C4E">
      <w:pPr>
        <w:tabs>
          <w:tab w:val="left" w:pos="426"/>
        </w:tabs>
        <w:spacing w:after="120"/>
        <w:jc w:val="center"/>
        <w:rPr>
          <w:b/>
          <w:lang w:eastAsia="en-US"/>
        </w:rPr>
      </w:pPr>
      <w:r w:rsidRPr="00806BA7">
        <w:rPr>
          <w:b/>
          <w:lang w:eastAsia="en-US"/>
        </w:rPr>
        <w:t>Konk</w:t>
      </w:r>
      <w:r w:rsidR="00A54713">
        <w:rPr>
          <w:b/>
          <w:lang w:eastAsia="en-US"/>
        </w:rPr>
        <w:t>ursa „Ādažu sporta laureāts 2016</w:t>
      </w:r>
      <w:r w:rsidRPr="00806BA7">
        <w:rPr>
          <w:b/>
          <w:lang w:eastAsia="en-US"/>
        </w:rPr>
        <w:t>”</w:t>
      </w:r>
    </w:p>
    <w:p w:rsidR="00682D6F" w:rsidRPr="00806BA7" w:rsidRDefault="00682D6F" w:rsidP="00806BA7">
      <w:pPr>
        <w:pStyle w:val="Style3"/>
        <w:widowControl/>
        <w:spacing w:after="120"/>
        <w:ind w:right="6"/>
        <w:jc w:val="center"/>
        <w:rPr>
          <w:rStyle w:val="FontStyle15"/>
          <w:b w:val="0"/>
          <w:sz w:val="24"/>
          <w:szCs w:val="24"/>
        </w:rPr>
      </w:pPr>
      <w:smartTag w:uri="schemas-tilde-lv/tildestengine" w:element="veidnes">
        <w:smartTagPr>
          <w:attr w:name="id" w:val="-1"/>
          <w:attr w:name="baseform" w:val="nolikums"/>
          <w:attr w:name="text" w:val="NOLIKUMS&#10;"/>
        </w:smartTagPr>
        <w:r w:rsidRPr="00806BA7">
          <w:rPr>
            <w:rStyle w:val="FontStyle15"/>
            <w:b w:val="0"/>
            <w:sz w:val="24"/>
            <w:szCs w:val="24"/>
          </w:rPr>
          <w:t>NOLIKUMS</w:t>
        </w:r>
      </w:smartTag>
    </w:p>
    <w:p w:rsidR="00682D6F" w:rsidRPr="00037928" w:rsidRDefault="00682D6F" w:rsidP="00682D6F">
      <w:pPr>
        <w:tabs>
          <w:tab w:val="left" w:pos="426"/>
        </w:tabs>
        <w:spacing w:after="120"/>
        <w:jc w:val="center"/>
        <w:rPr>
          <w:b/>
          <w:lang w:eastAsia="en-US"/>
        </w:rPr>
      </w:pPr>
      <w:r w:rsidRPr="00037928">
        <w:rPr>
          <w:b/>
          <w:lang w:eastAsia="en-US"/>
        </w:rPr>
        <w:t>I. Vispārīgie jautājumi</w:t>
      </w:r>
    </w:p>
    <w:p w:rsidR="00682D6F" w:rsidRPr="00037928" w:rsidRDefault="00682D6F"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 xml:space="preserve">Nolikums nosaka kārtību, kādā </w:t>
      </w:r>
      <w:r>
        <w:rPr>
          <w:lang w:eastAsia="en-US"/>
        </w:rPr>
        <w:t xml:space="preserve">Ādažu novada domes Sporta daļa (turpmāk </w:t>
      </w:r>
      <w:r w:rsidRPr="00037928">
        <w:rPr>
          <w:lang w:eastAsia="en-US"/>
        </w:rPr>
        <w:t>- Sporta daļa) organizē konkursu „Ādažu sporta laur</w:t>
      </w:r>
      <w:r w:rsidR="00A54713">
        <w:rPr>
          <w:lang w:eastAsia="en-US"/>
        </w:rPr>
        <w:t>eāts 2016</w:t>
      </w:r>
      <w:r w:rsidRPr="00037928">
        <w:rPr>
          <w:lang w:eastAsia="en-US"/>
        </w:rPr>
        <w:t xml:space="preserve">” (turpmāk – Konkurss). </w:t>
      </w:r>
    </w:p>
    <w:p w:rsidR="00682D6F" w:rsidRPr="00037928" w:rsidRDefault="00682D6F"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Konkursa ietvaros tiek apbalvoti Ā</w:t>
      </w:r>
      <w:r>
        <w:rPr>
          <w:lang w:eastAsia="en-US"/>
        </w:rPr>
        <w:t xml:space="preserve">dažu labākie sportisti, treneri un </w:t>
      </w:r>
      <w:r w:rsidRPr="00037928">
        <w:rPr>
          <w:lang w:eastAsia="en-US"/>
        </w:rPr>
        <w:t>sporta darbinieki par augstākajiem sasniegumiem un uzrādītajiem rezultātiem novada, valsts un starptautiskā mēroga sporta sacensībās.</w:t>
      </w:r>
    </w:p>
    <w:p w:rsidR="00682D6F" w:rsidRPr="00B845BF" w:rsidRDefault="00682D6F"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Konkursa pieteikumus var iesniegt Ādažu novada domes Sporta da</w:t>
      </w:r>
      <w:r>
        <w:rPr>
          <w:lang w:eastAsia="en-US"/>
        </w:rPr>
        <w:t>ļā, Gaujas iela 30, Ādažos, LV–</w:t>
      </w:r>
      <w:r w:rsidRPr="00037928">
        <w:rPr>
          <w:lang w:eastAsia="en-US"/>
        </w:rPr>
        <w:t>2164</w:t>
      </w:r>
      <w:r>
        <w:rPr>
          <w:lang w:eastAsia="en-US"/>
        </w:rPr>
        <w:t>, Ādažu Bērnu</w:t>
      </w:r>
      <w:r w:rsidRPr="00037928">
        <w:rPr>
          <w:lang w:eastAsia="en-US"/>
        </w:rPr>
        <w:t xml:space="preserve"> jaunatnes sporta skolā, Gaujas iela 30, Ādažos, LV- 2164 vai elektroniski:</w:t>
      </w:r>
      <w:r w:rsidRPr="00B845BF">
        <w:rPr>
          <w:lang w:eastAsia="en-US"/>
        </w:rPr>
        <w:t xml:space="preserve"> </w:t>
      </w:r>
      <w:hyperlink r:id="rId5" w:history="1">
        <w:r w:rsidRPr="00B845BF">
          <w:rPr>
            <w:rStyle w:val="Hipersaite"/>
            <w:lang w:eastAsia="en-US"/>
          </w:rPr>
          <w:t>peteris.sluka@adazi.lv</w:t>
        </w:r>
      </w:hyperlink>
      <w:r w:rsidRPr="00B845BF">
        <w:rPr>
          <w:lang w:eastAsia="en-US"/>
        </w:rPr>
        <w:t xml:space="preserve">, </w:t>
      </w:r>
      <w:hyperlink r:id="rId6" w:history="1">
        <w:r w:rsidRPr="00B845BF">
          <w:rPr>
            <w:rStyle w:val="Hipersaite"/>
            <w:lang w:eastAsia="en-US"/>
          </w:rPr>
          <w:t>sporta.skola@inbox.lv</w:t>
        </w:r>
      </w:hyperlink>
    </w:p>
    <w:p w:rsidR="00682D6F" w:rsidRPr="00037928" w:rsidRDefault="00682D6F"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 xml:space="preserve">Konkursa uzdevums ir izvērtēt sporta klubu, sportistu, treneru, komandu (turpmāk – Pretendenti) sasniegumus sportā, </w:t>
      </w:r>
      <w:r>
        <w:rPr>
          <w:lang w:eastAsia="en-US"/>
        </w:rPr>
        <w:t xml:space="preserve">veicināt </w:t>
      </w:r>
      <w:r w:rsidRPr="00037928">
        <w:rPr>
          <w:lang w:eastAsia="en-US"/>
        </w:rPr>
        <w:t>sportistu rezultātu izaugsmi, sacensību kvalitāti un informēt sabiedrību par sportistu sasniegumiem.</w:t>
      </w:r>
    </w:p>
    <w:p w:rsidR="00682D6F" w:rsidRPr="00037928" w:rsidRDefault="00682D6F"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 xml:space="preserve">Paziņojumi par Konkursu un tā rezultātiem tiek publicēti tīmekļa vietnēs: </w:t>
      </w:r>
      <w:hyperlink r:id="rId7" w:history="1">
        <w:r w:rsidRPr="00CC6CFB">
          <w:rPr>
            <w:rStyle w:val="Hipersaite"/>
            <w:lang w:eastAsia="en-US"/>
          </w:rPr>
          <w:t>www.adazi.lv</w:t>
        </w:r>
      </w:hyperlink>
      <w:r w:rsidRPr="00037928">
        <w:rPr>
          <w:lang w:eastAsia="en-US"/>
        </w:rPr>
        <w:t xml:space="preserve">, </w:t>
      </w:r>
      <w:hyperlink r:id="rId8" w:history="1">
        <w:r w:rsidRPr="00CC6CFB">
          <w:rPr>
            <w:rStyle w:val="Hipersaite"/>
            <w:lang w:eastAsia="en-US"/>
          </w:rPr>
          <w:t>www.pbjss.lv</w:t>
        </w:r>
      </w:hyperlink>
      <w:r w:rsidRPr="00037928">
        <w:rPr>
          <w:lang w:eastAsia="en-US"/>
        </w:rPr>
        <w:t>.</w:t>
      </w:r>
    </w:p>
    <w:p w:rsidR="00682D6F" w:rsidRPr="00037928" w:rsidRDefault="00682D6F" w:rsidP="00682D6F">
      <w:pPr>
        <w:tabs>
          <w:tab w:val="left" w:pos="426"/>
        </w:tabs>
        <w:spacing w:after="120"/>
        <w:jc w:val="center"/>
        <w:rPr>
          <w:b/>
          <w:lang w:eastAsia="en-US"/>
        </w:rPr>
      </w:pPr>
      <w:r w:rsidRPr="00037928">
        <w:rPr>
          <w:b/>
          <w:lang w:eastAsia="en-US"/>
        </w:rPr>
        <w:t>II. Konkursa nominācijas</w:t>
      </w:r>
    </w:p>
    <w:p w:rsidR="00682D6F" w:rsidRPr="00745FAC" w:rsidRDefault="00682D6F" w:rsidP="00682D6F">
      <w:pPr>
        <w:numPr>
          <w:ilvl w:val="0"/>
          <w:numId w:val="4"/>
        </w:numPr>
        <w:tabs>
          <w:tab w:val="clear" w:pos="360"/>
          <w:tab w:val="left" w:pos="426"/>
          <w:tab w:val="num" w:pos="1080"/>
          <w:tab w:val="num" w:pos="1440"/>
        </w:tabs>
        <w:ind w:left="0" w:firstLine="0"/>
        <w:jc w:val="both"/>
        <w:rPr>
          <w:lang w:eastAsia="en-US"/>
        </w:rPr>
      </w:pPr>
      <w:r w:rsidRPr="00745FAC">
        <w:rPr>
          <w:lang w:eastAsia="en-US"/>
        </w:rPr>
        <w:t>Konkursa kārtībā tiek noteiktas šādas nominācijas:</w:t>
      </w:r>
    </w:p>
    <w:p w:rsidR="00682D6F" w:rsidRPr="00037928" w:rsidRDefault="00682D6F" w:rsidP="00682D6F">
      <w:pPr>
        <w:numPr>
          <w:ilvl w:val="1"/>
          <w:numId w:val="4"/>
        </w:numPr>
        <w:tabs>
          <w:tab w:val="left" w:pos="993"/>
          <w:tab w:val="left" w:pos="1843"/>
        </w:tabs>
        <w:jc w:val="both"/>
        <w:rPr>
          <w:lang w:eastAsia="en-US"/>
        </w:rPr>
      </w:pPr>
      <w:r w:rsidRPr="00037928">
        <w:rPr>
          <w:lang w:eastAsia="en-US"/>
        </w:rPr>
        <w:t>Ādaž</w:t>
      </w:r>
      <w:r>
        <w:rPr>
          <w:lang w:eastAsia="en-US"/>
        </w:rPr>
        <w:t>u labākais sportists.</w:t>
      </w:r>
    </w:p>
    <w:p w:rsidR="00682D6F" w:rsidRPr="00037928" w:rsidRDefault="00682D6F" w:rsidP="00682D6F">
      <w:pPr>
        <w:numPr>
          <w:ilvl w:val="1"/>
          <w:numId w:val="4"/>
        </w:numPr>
        <w:tabs>
          <w:tab w:val="left" w:pos="993"/>
          <w:tab w:val="left" w:pos="1843"/>
        </w:tabs>
        <w:jc w:val="both"/>
        <w:rPr>
          <w:lang w:eastAsia="en-US"/>
        </w:rPr>
      </w:pPr>
      <w:r>
        <w:rPr>
          <w:lang w:eastAsia="en-US"/>
        </w:rPr>
        <w:t>Ādažu labākā sportiste.</w:t>
      </w:r>
      <w:r w:rsidRPr="00037928">
        <w:rPr>
          <w:lang w:eastAsia="en-US"/>
        </w:rPr>
        <w:t xml:space="preserve"> </w:t>
      </w:r>
    </w:p>
    <w:p w:rsidR="00682D6F" w:rsidRPr="00037928" w:rsidRDefault="00682D6F" w:rsidP="00682D6F">
      <w:pPr>
        <w:numPr>
          <w:ilvl w:val="1"/>
          <w:numId w:val="4"/>
        </w:numPr>
        <w:tabs>
          <w:tab w:val="left" w:pos="993"/>
          <w:tab w:val="left" w:pos="1843"/>
        </w:tabs>
        <w:jc w:val="both"/>
        <w:rPr>
          <w:lang w:eastAsia="en-US"/>
        </w:rPr>
      </w:pPr>
      <w:r>
        <w:rPr>
          <w:lang w:eastAsia="en-US"/>
        </w:rPr>
        <w:t>Labākā jaunā sportiste.</w:t>
      </w:r>
      <w:r w:rsidRPr="00037928">
        <w:rPr>
          <w:lang w:eastAsia="en-US"/>
        </w:rPr>
        <w:t xml:space="preserve"> </w:t>
      </w:r>
    </w:p>
    <w:p w:rsidR="00682D6F" w:rsidRPr="00037928" w:rsidRDefault="00682D6F" w:rsidP="00682D6F">
      <w:pPr>
        <w:numPr>
          <w:ilvl w:val="1"/>
          <w:numId w:val="4"/>
        </w:numPr>
        <w:tabs>
          <w:tab w:val="left" w:pos="993"/>
          <w:tab w:val="left" w:pos="1843"/>
        </w:tabs>
        <w:jc w:val="both"/>
        <w:rPr>
          <w:lang w:eastAsia="en-US"/>
        </w:rPr>
      </w:pPr>
      <w:r>
        <w:rPr>
          <w:lang w:eastAsia="en-US"/>
        </w:rPr>
        <w:t>Labākais jaunais sportists.</w:t>
      </w:r>
    </w:p>
    <w:p w:rsidR="00682D6F" w:rsidRPr="00037928" w:rsidRDefault="00682D6F" w:rsidP="00682D6F">
      <w:pPr>
        <w:numPr>
          <w:ilvl w:val="1"/>
          <w:numId w:val="4"/>
        </w:numPr>
        <w:tabs>
          <w:tab w:val="left" w:pos="993"/>
          <w:tab w:val="left" w:pos="1843"/>
        </w:tabs>
        <w:jc w:val="both"/>
        <w:rPr>
          <w:lang w:eastAsia="en-US"/>
        </w:rPr>
      </w:pPr>
      <w:r>
        <w:rPr>
          <w:lang w:eastAsia="en-US"/>
        </w:rPr>
        <w:t>Ādažu labākā komanda.</w:t>
      </w:r>
    </w:p>
    <w:p w:rsidR="00682D6F" w:rsidRPr="00037928" w:rsidRDefault="00682D6F" w:rsidP="00682D6F">
      <w:pPr>
        <w:numPr>
          <w:ilvl w:val="1"/>
          <w:numId w:val="4"/>
        </w:numPr>
        <w:tabs>
          <w:tab w:val="clear" w:pos="426"/>
          <w:tab w:val="left" w:pos="993"/>
          <w:tab w:val="left" w:pos="1843"/>
        </w:tabs>
        <w:jc w:val="both"/>
        <w:rPr>
          <w:lang w:eastAsia="en-US"/>
        </w:rPr>
      </w:pPr>
      <w:r>
        <w:rPr>
          <w:lang w:eastAsia="en-US"/>
        </w:rPr>
        <w:t>Ādažu labākais treneris.</w:t>
      </w:r>
    </w:p>
    <w:p w:rsidR="00682D6F" w:rsidRPr="00037928" w:rsidRDefault="00682D6F" w:rsidP="00682D6F">
      <w:pPr>
        <w:numPr>
          <w:ilvl w:val="1"/>
          <w:numId w:val="4"/>
        </w:numPr>
        <w:tabs>
          <w:tab w:val="clear" w:pos="426"/>
          <w:tab w:val="left" w:pos="993"/>
          <w:tab w:val="left" w:pos="1843"/>
        </w:tabs>
        <w:jc w:val="both"/>
        <w:rPr>
          <w:lang w:eastAsia="en-US"/>
        </w:rPr>
      </w:pPr>
      <w:r>
        <w:rPr>
          <w:lang w:eastAsia="en-US"/>
        </w:rPr>
        <w:t>Uzlecošā zvaigzne sportā.</w:t>
      </w:r>
    </w:p>
    <w:p w:rsidR="00682D6F" w:rsidRPr="00037928" w:rsidRDefault="00682D6F" w:rsidP="00682D6F">
      <w:pPr>
        <w:numPr>
          <w:ilvl w:val="1"/>
          <w:numId w:val="4"/>
        </w:numPr>
        <w:tabs>
          <w:tab w:val="clear" w:pos="426"/>
          <w:tab w:val="left" w:pos="993"/>
          <w:tab w:val="left" w:pos="1843"/>
        </w:tabs>
        <w:jc w:val="both"/>
        <w:rPr>
          <w:lang w:eastAsia="en-US"/>
        </w:rPr>
      </w:pPr>
      <w:r>
        <w:rPr>
          <w:lang w:eastAsia="en-US"/>
        </w:rPr>
        <w:t>Gada notikums sportā.</w:t>
      </w:r>
    </w:p>
    <w:p w:rsidR="00682D6F" w:rsidRPr="00137CA3" w:rsidRDefault="00682D6F" w:rsidP="00682D6F">
      <w:pPr>
        <w:numPr>
          <w:ilvl w:val="1"/>
          <w:numId w:val="4"/>
        </w:numPr>
        <w:tabs>
          <w:tab w:val="clear" w:pos="426"/>
          <w:tab w:val="left" w:pos="993"/>
          <w:tab w:val="left" w:pos="1843"/>
        </w:tabs>
        <w:jc w:val="both"/>
        <w:rPr>
          <w:lang w:eastAsia="en-US"/>
        </w:rPr>
      </w:pPr>
      <w:r w:rsidRPr="00037928">
        <w:rPr>
          <w:lang w:eastAsia="en-US"/>
        </w:rPr>
        <w:t>Gada</w:t>
      </w:r>
      <w:r>
        <w:rPr>
          <w:lang w:eastAsia="en-US"/>
        </w:rPr>
        <w:t xml:space="preserve"> sporta skolotājs.</w:t>
      </w:r>
    </w:p>
    <w:p w:rsidR="00682D6F" w:rsidRDefault="00682D6F" w:rsidP="00682D6F">
      <w:pPr>
        <w:numPr>
          <w:ilvl w:val="1"/>
          <w:numId w:val="4"/>
        </w:numPr>
        <w:tabs>
          <w:tab w:val="clear" w:pos="426"/>
          <w:tab w:val="left" w:pos="993"/>
          <w:tab w:val="left" w:pos="1843"/>
        </w:tabs>
        <w:jc w:val="both"/>
        <w:rPr>
          <w:lang w:eastAsia="en-US"/>
        </w:rPr>
      </w:pPr>
      <w:r w:rsidRPr="00037928">
        <w:rPr>
          <w:lang w:eastAsia="en-US"/>
        </w:rPr>
        <w:t>Gada</w:t>
      </w:r>
      <w:r>
        <w:rPr>
          <w:lang w:eastAsia="en-US"/>
        </w:rPr>
        <w:t xml:space="preserve"> sporta atbalstītājs.</w:t>
      </w:r>
    </w:p>
    <w:p w:rsidR="00682D6F" w:rsidRPr="003661CF" w:rsidRDefault="00682D6F" w:rsidP="00682D6F">
      <w:pPr>
        <w:numPr>
          <w:ilvl w:val="1"/>
          <w:numId w:val="4"/>
        </w:numPr>
        <w:tabs>
          <w:tab w:val="clear" w:pos="426"/>
          <w:tab w:val="left" w:pos="993"/>
          <w:tab w:val="left" w:pos="1843"/>
        </w:tabs>
        <w:spacing w:after="120"/>
        <w:ind w:left="-482"/>
        <w:jc w:val="both"/>
        <w:rPr>
          <w:lang w:eastAsia="en-US"/>
        </w:rPr>
      </w:pPr>
      <w:r>
        <w:rPr>
          <w:lang w:eastAsia="en-US"/>
        </w:rPr>
        <w:t>Aktīvākais sporta klubs.</w:t>
      </w:r>
    </w:p>
    <w:p w:rsidR="00682D6F" w:rsidRPr="00037928" w:rsidRDefault="00682D6F" w:rsidP="00682D6F">
      <w:pPr>
        <w:tabs>
          <w:tab w:val="left" w:pos="426"/>
        </w:tabs>
        <w:spacing w:after="120"/>
        <w:jc w:val="center"/>
        <w:rPr>
          <w:b/>
          <w:lang w:eastAsia="en-US"/>
        </w:rPr>
      </w:pPr>
      <w:r w:rsidRPr="00037928">
        <w:rPr>
          <w:b/>
          <w:lang w:eastAsia="en-US"/>
        </w:rPr>
        <w:t>II. Pretendenti un to izvirzīšana</w:t>
      </w:r>
    </w:p>
    <w:p w:rsidR="00682D6F" w:rsidRPr="00037928" w:rsidRDefault="00682D6F"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Nolikuma 6.1.-</w:t>
      </w:r>
      <w:r w:rsidRPr="00037928">
        <w:rPr>
          <w:lang w:eastAsia="en-US"/>
        </w:rPr>
        <w:t>6.</w:t>
      </w:r>
      <w:r>
        <w:rPr>
          <w:lang w:eastAsia="en-US"/>
        </w:rPr>
        <w:t>5</w:t>
      </w:r>
      <w:r w:rsidRPr="00037928">
        <w:rPr>
          <w:lang w:eastAsia="en-US"/>
        </w:rPr>
        <w:t xml:space="preserve">.apakšpunktos minēto nomināciju Pretendenti var būt </w:t>
      </w:r>
      <w:r>
        <w:rPr>
          <w:lang w:eastAsia="en-US"/>
        </w:rPr>
        <w:t>s</w:t>
      </w:r>
      <w:r w:rsidRPr="00037928">
        <w:rPr>
          <w:lang w:eastAsia="en-US"/>
        </w:rPr>
        <w:t xml:space="preserve">porta organizāciju sportisti, kuri </w:t>
      </w:r>
      <w:r w:rsidR="00A54713">
        <w:rPr>
          <w:b/>
          <w:lang w:eastAsia="en-US"/>
        </w:rPr>
        <w:t>2015./2016</w:t>
      </w:r>
      <w:r w:rsidRPr="00037928">
        <w:rPr>
          <w:b/>
          <w:lang w:eastAsia="en-US"/>
        </w:rPr>
        <w:t>. gada</w:t>
      </w:r>
      <w:r w:rsidRPr="00037928">
        <w:rPr>
          <w:lang w:eastAsia="en-US"/>
        </w:rPr>
        <w:t xml:space="preserve"> sezonā sasnieguši augstus sportiskos rezultātus, veicinājuši sporta attīstību Ādažos, popularizējuši Ādažu un Latvijas vārdu pasaulē. </w:t>
      </w:r>
      <w:r>
        <w:rPr>
          <w:lang w:eastAsia="en-US"/>
        </w:rPr>
        <w:t>Nolikuma 6.6.apakšpunkta nomināciju pretendenti var būt ĀBJSS, sporta klubu treneri, sporta skolotāji.</w:t>
      </w:r>
    </w:p>
    <w:p w:rsidR="00682D6F" w:rsidRPr="00037928" w:rsidRDefault="00682D6F" w:rsidP="00682D6F">
      <w:pPr>
        <w:numPr>
          <w:ilvl w:val="0"/>
          <w:numId w:val="4"/>
        </w:numPr>
        <w:tabs>
          <w:tab w:val="clear" w:pos="360"/>
          <w:tab w:val="left" w:pos="426"/>
          <w:tab w:val="num" w:pos="1080"/>
          <w:tab w:val="num" w:pos="1440"/>
        </w:tabs>
        <w:spacing w:after="120"/>
        <w:ind w:left="426" w:hanging="426"/>
        <w:jc w:val="both"/>
        <w:rPr>
          <w:lang w:eastAsia="en-US"/>
        </w:rPr>
      </w:pPr>
      <w:r w:rsidRPr="00037928">
        <w:rPr>
          <w:lang w:eastAsia="en-US"/>
        </w:rPr>
        <w:t xml:space="preserve">Pretendents nominācijai „Uzlecošā zvaigzne sportā” var būt Sporta organizāciju sportists līdz 25 gadiem, kurš </w:t>
      </w:r>
      <w:r w:rsidR="00A54713">
        <w:rPr>
          <w:b/>
          <w:lang w:eastAsia="en-US"/>
        </w:rPr>
        <w:t>2015./2016</w:t>
      </w:r>
      <w:r w:rsidRPr="00037928">
        <w:rPr>
          <w:b/>
          <w:lang w:eastAsia="en-US"/>
        </w:rPr>
        <w:t>. gada</w:t>
      </w:r>
      <w:r w:rsidRPr="00037928">
        <w:rPr>
          <w:lang w:eastAsia="en-US"/>
        </w:rPr>
        <w:t xml:space="preserve"> sezonā uzrādījis izcilus sportiskos rezultātus. </w:t>
      </w:r>
    </w:p>
    <w:p w:rsidR="00682D6F" w:rsidRDefault="00682D6F" w:rsidP="00682D6F">
      <w:pPr>
        <w:numPr>
          <w:ilvl w:val="0"/>
          <w:numId w:val="4"/>
        </w:numPr>
        <w:tabs>
          <w:tab w:val="clear" w:pos="360"/>
          <w:tab w:val="left" w:pos="426"/>
          <w:tab w:val="num" w:pos="1080"/>
          <w:tab w:val="num" w:pos="1440"/>
        </w:tabs>
        <w:spacing w:after="120"/>
        <w:ind w:left="426" w:hanging="426"/>
        <w:jc w:val="both"/>
        <w:rPr>
          <w:lang w:eastAsia="en-US"/>
        </w:rPr>
      </w:pPr>
      <w:r w:rsidRPr="00037928">
        <w:rPr>
          <w:lang w:eastAsia="en-US"/>
        </w:rPr>
        <w:t>Pretendents nominācijai „Gada notikums sportā” var būt sa</w:t>
      </w:r>
      <w:r>
        <w:rPr>
          <w:lang w:eastAsia="en-US"/>
        </w:rPr>
        <w:t>censības, kas notikušas Ādažos</w:t>
      </w:r>
      <w:r w:rsidRPr="00037928">
        <w:rPr>
          <w:lang w:eastAsia="en-US"/>
        </w:rPr>
        <w:t xml:space="preserve"> </w:t>
      </w:r>
      <w:r w:rsidR="00762A18">
        <w:rPr>
          <w:b/>
          <w:lang w:eastAsia="en-US"/>
        </w:rPr>
        <w:t>2015./2016</w:t>
      </w:r>
      <w:r w:rsidRPr="00037928">
        <w:rPr>
          <w:b/>
          <w:lang w:eastAsia="en-US"/>
        </w:rPr>
        <w:t>. gada</w:t>
      </w:r>
      <w:r w:rsidRPr="00037928">
        <w:rPr>
          <w:lang w:eastAsia="en-US"/>
        </w:rPr>
        <w:t xml:space="preserve"> sezonā un ir guv</w:t>
      </w:r>
      <w:r>
        <w:rPr>
          <w:lang w:eastAsia="en-US"/>
        </w:rPr>
        <w:t>ušas</w:t>
      </w:r>
      <w:r w:rsidRPr="00037928">
        <w:rPr>
          <w:lang w:eastAsia="en-US"/>
        </w:rPr>
        <w:t xml:space="preserve"> novada</w:t>
      </w:r>
      <w:r>
        <w:rPr>
          <w:lang w:eastAsia="en-US"/>
        </w:rPr>
        <w:t xml:space="preserve"> iedzīvotāju nedalītu atsaucību.</w:t>
      </w:r>
    </w:p>
    <w:p w:rsidR="00682D6F" w:rsidRDefault="00056F2B"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Pret</w:t>
      </w:r>
      <w:r w:rsidR="00682D6F">
        <w:rPr>
          <w:lang w:eastAsia="en-US"/>
        </w:rPr>
        <w:t>endents nominācijai ,,Gada sporta skolotājs” var būt vispārizglītojošo s</w:t>
      </w:r>
      <w:r w:rsidR="00762A18">
        <w:rPr>
          <w:lang w:eastAsia="en-US"/>
        </w:rPr>
        <w:t>kolu sporta skolotājs, kurš 2015/2016</w:t>
      </w:r>
      <w:r w:rsidR="00682D6F">
        <w:rPr>
          <w:lang w:eastAsia="en-US"/>
        </w:rPr>
        <w:t xml:space="preserve"> mācību gadā ir uzrādījis labus rezultātus sporta aktivitāšu organizēšanā darbā ar skolēniem, veiksmīgi realizējis sporta mācību programmas prasības.</w:t>
      </w:r>
    </w:p>
    <w:p w:rsidR="00682D6F" w:rsidRDefault="00056F2B"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lastRenderedPageBreak/>
        <w:t>Pret</w:t>
      </w:r>
      <w:r w:rsidR="00682D6F">
        <w:rPr>
          <w:lang w:eastAsia="en-US"/>
        </w:rPr>
        <w:t>endents nominācijai ,,Gada atbalstītājs” var būt juridiska vai fiziska persona, kas sniegusi atbalstu sportistu vai komandu sagatavošanā augstu rezultātu sasniegšanā, kā arī atbalstu novada vai starptautisku sacensību organizēšanā.</w:t>
      </w:r>
    </w:p>
    <w:p w:rsidR="00682D6F" w:rsidRPr="003661CF" w:rsidRDefault="00682D6F"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 xml:space="preserve">Pretendentu nominācijai ,,Aktīvākais sporta klubs” var būt klubs, kas aktīvi darbojas novada sporta dzīvē, organizē sporta sacensības, trenē jaunatni, gatavo augstas klases sportistus, kura sportisti izcīnījuši augstas vietas novada, valsts, starptautiskās sacensībās. </w:t>
      </w:r>
    </w:p>
    <w:p w:rsidR="00682D6F" w:rsidRPr="00037928" w:rsidRDefault="00682D6F"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 xml:space="preserve">Pretendentus izvirza </w:t>
      </w:r>
      <w:r w:rsidRPr="00037928">
        <w:rPr>
          <w:lang w:eastAsia="en-US"/>
        </w:rPr>
        <w:t>Ādažu novada iedzīvotāji, sporta veidu federācijas, Ādažu novada Sporta daļa, Ādažu BJSS</w:t>
      </w:r>
      <w:r>
        <w:rPr>
          <w:lang w:eastAsia="en-US"/>
        </w:rPr>
        <w:t>,</w:t>
      </w:r>
      <w:r w:rsidRPr="00037928">
        <w:rPr>
          <w:lang w:eastAsia="en-US"/>
        </w:rPr>
        <w:t xml:space="preserve"> Ādažu </w:t>
      </w:r>
      <w:r>
        <w:rPr>
          <w:lang w:eastAsia="en-US"/>
        </w:rPr>
        <w:t>novadā reģistrētie sporta klubi</w:t>
      </w:r>
      <w:r w:rsidRPr="00037928">
        <w:rPr>
          <w:lang w:eastAsia="en-US"/>
        </w:rPr>
        <w:t>.</w:t>
      </w:r>
    </w:p>
    <w:p w:rsidR="00682D6F" w:rsidRPr="00F43ECC" w:rsidRDefault="00682D6F" w:rsidP="00682D6F">
      <w:pPr>
        <w:numPr>
          <w:ilvl w:val="0"/>
          <w:numId w:val="4"/>
        </w:numPr>
        <w:tabs>
          <w:tab w:val="clear" w:pos="360"/>
          <w:tab w:val="left" w:pos="426"/>
          <w:tab w:val="num" w:pos="1080"/>
        </w:tabs>
        <w:spacing w:after="120"/>
        <w:ind w:left="426" w:hanging="426"/>
        <w:jc w:val="both"/>
        <w:rPr>
          <w:lang w:eastAsia="en-US"/>
        </w:rPr>
      </w:pPr>
      <w:r w:rsidRPr="00B845BF">
        <w:rPr>
          <w:lang w:eastAsia="en-US"/>
        </w:rPr>
        <w:t>Pie</w:t>
      </w:r>
      <w:r>
        <w:rPr>
          <w:lang w:eastAsia="en-US"/>
        </w:rPr>
        <w:t>teikumi (pielikumi Nr.1,Nr.2</w:t>
      </w:r>
      <w:r w:rsidRPr="00B845BF">
        <w:rPr>
          <w:lang w:eastAsia="en-US"/>
        </w:rPr>
        <w:t>) jāiesniedz Ādažu novada do</w:t>
      </w:r>
      <w:r>
        <w:rPr>
          <w:lang w:eastAsia="en-US"/>
        </w:rPr>
        <w:t>mes Sporta daļā, Gaujas iela 30</w:t>
      </w:r>
      <w:r w:rsidRPr="00B845BF">
        <w:rPr>
          <w:lang w:eastAsia="en-US"/>
        </w:rPr>
        <w:t>, Ā</w:t>
      </w:r>
      <w:r>
        <w:rPr>
          <w:lang w:eastAsia="en-US"/>
        </w:rPr>
        <w:t>dažos, LV – 2164, Ādažu bērnu</w:t>
      </w:r>
      <w:r w:rsidRPr="00B845BF">
        <w:rPr>
          <w:lang w:eastAsia="en-US"/>
        </w:rPr>
        <w:t xml:space="preserve"> jaunatnes sporta skolā, Gaujas iela 30, Ādažos, LV- 2164 vai elektroniski: </w:t>
      </w:r>
      <w:hyperlink r:id="rId9" w:history="1">
        <w:r w:rsidRPr="00B845BF">
          <w:rPr>
            <w:rStyle w:val="Hipersaite"/>
            <w:lang w:eastAsia="en-US"/>
          </w:rPr>
          <w:t>peteris.sluka@adazi.lv</w:t>
        </w:r>
      </w:hyperlink>
      <w:r w:rsidRPr="00B845BF">
        <w:rPr>
          <w:lang w:eastAsia="en-US"/>
        </w:rPr>
        <w:t xml:space="preserve">, </w:t>
      </w:r>
      <w:hyperlink r:id="rId10" w:history="1">
        <w:r w:rsidRPr="00B845BF">
          <w:rPr>
            <w:rStyle w:val="Hipersaite"/>
            <w:lang w:eastAsia="en-US"/>
          </w:rPr>
          <w:t>sporta.skola@inbox.lv</w:t>
        </w:r>
      </w:hyperlink>
      <w:r w:rsidRPr="00B845BF">
        <w:rPr>
          <w:lang w:eastAsia="en-US"/>
        </w:rPr>
        <w:t xml:space="preserve"> </w:t>
      </w:r>
      <w:r w:rsidR="00762A18">
        <w:rPr>
          <w:b/>
          <w:lang w:eastAsia="en-US"/>
        </w:rPr>
        <w:t>līdz 2016.gada 2</w:t>
      </w:r>
      <w:r w:rsidRPr="00B845BF">
        <w:rPr>
          <w:b/>
          <w:lang w:eastAsia="en-US"/>
        </w:rPr>
        <w:t>.decembrim,</w:t>
      </w:r>
      <w:r w:rsidRPr="00B845BF">
        <w:rPr>
          <w:lang w:eastAsia="en-US"/>
        </w:rPr>
        <w:t xml:space="preserve"> vienā eksemplārā, slēgtā aploksnē ar norādi – „Konku</w:t>
      </w:r>
      <w:r>
        <w:rPr>
          <w:lang w:eastAsia="en-US"/>
        </w:rPr>
        <w:t>rsam „Ādažu sporta laureāts 201</w:t>
      </w:r>
      <w:r w:rsidR="002E58E8">
        <w:rPr>
          <w:lang w:eastAsia="en-US"/>
        </w:rPr>
        <w:t>6</w:t>
      </w:r>
      <w:r w:rsidRPr="00B845BF">
        <w:rPr>
          <w:lang w:eastAsia="en-US"/>
        </w:rPr>
        <w:t>”</w:t>
      </w:r>
      <w:r>
        <w:rPr>
          <w:lang w:eastAsia="en-US"/>
        </w:rPr>
        <w:t>.</w:t>
      </w:r>
      <w:r w:rsidRPr="00B845BF">
        <w:rPr>
          <w:lang w:eastAsia="en-US"/>
        </w:rPr>
        <w:t xml:space="preserve"> Foto vai videomat</w:t>
      </w:r>
      <w:r w:rsidR="008C33A8">
        <w:rPr>
          <w:lang w:eastAsia="en-US"/>
        </w:rPr>
        <w:t xml:space="preserve">eriālus var nosūtīt uz e-pastu: </w:t>
      </w:r>
      <w:hyperlink r:id="rId11" w:history="1">
        <w:r w:rsidR="008C33A8" w:rsidRPr="00D51874">
          <w:rPr>
            <w:rStyle w:val="Hipersaite"/>
            <w:lang w:eastAsia="en-US"/>
          </w:rPr>
          <w:t>peteris.sluka@adazi.lv</w:t>
        </w:r>
      </w:hyperlink>
      <w:r w:rsidR="008C33A8">
        <w:rPr>
          <w:lang w:eastAsia="en-US"/>
        </w:rPr>
        <w:t xml:space="preserve"> </w:t>
      </w:r>
      <w:r w:rsidRPr="00B845BF">
        <w:rPr>
          <w:lang w:eastAsia="en-US"/>
        </w:rPr>
        <w:t xml:space="preserve">vai </w:t>
      </w:r>
      <w:r w:rsidR="008C33A8">
        <w:rPr>
          <w:lang w:eastAsia="en-US"/>
        </w:rPr>
        <w:t>sporta.skola@inbox.</w:t>
      </w:r>
      <w:r w:rsidR="0036672B">
        <w:rPr>
          <w:lang w:eastAsia="en-US"/>
        </w:rPr>
        <w:t>lv</w:t>
      </w:r>
    </w:p>
    <w:p w:rsidR="00682D6F" w:rsidRPr="00B845BF" w:rsidRDefault="00682D6F" w:rsidP="00682D6F">
      <w:pPr>
        <w:numPr>
          <w:ilvl w:val="0"/>
          <w:numId w:val="4"/>
        </w:numPr>
        <w:tabs>
          <w:tab w:val="clear" w:pos="360"/>
          <w:tab w:val="left" w:pos="426"/>
          <w:tab w:val="num" w:pos="1080"/>
          <w:tab w:val="num" w:pos="1440"/>
        </w:tabs>
        <w:spacing w:after="120"/>
        <w:ind w:left="0" w:firstLine="0"/>
        <w:jc w:val="both"/>
        <w:rPr>
          <w:lang w:eastAsia="en-US"/>
        </w:rPr>
      </w:pPr>
      <w:r w:rsidRPr="00B845BF">
        <w:rPr>
          <w:lang w:eastAsia="en-US"/>
        </w:rPr>
        <w:t>Nepilnīgi vai neskaidri aizpildīti pieteikumi netiek vērtēti.</w:t>
      </w:r>
    </w:p>
    <w:p w:rsidR="00682D6F" w:rsidRPr="00037928" w:rsidRDefault="00682D6F" w:rsidP="00682D6F">
      <w:pPr>
        <w:tabs>
          <w:tab w:val="left" w:pos="426"/>
          <w:tab w:val="num" w:pos="1440"/>
        </w:tabs>
        <w:spacing w:after="120"/>
        <w:jc w:val="center"/>
        <w:rPr>
          <w:b/>
          <w:lang w:eastAsia="en-US"/>
        </w:rPr>
      </w:pPr>
      <w:r w:rsidRPr="00037928">
        <w:rPr>
          <w:b/>
          <w:lang w:eastAsia="en-US"/>
        </w:rPr>
        <w:t>III. Konkursa komisija, laureātu noteikšana un apbalvošana</w:t>
      </w:r>
    </w:p>
    <w:p w:rsidR="00682D6F" w:rsidRPr="00037928" w:rsidRDefault="00682D6F" w:rsidP="00682D6F">
      <w:pPr>
        <w:numPr>
          <w:ilvl w:val="0"/>
          <w:numId w:val="4"/>
        </w:numPr>
        <w:tabs>
          <w:tab w:val="clear" w:pos="360"/>
        </w:tabs>
        <w:spacing w:after="120"/>
        <w:ind w:left="426" w:hanging="426"/>
        <w:jc w:val="both"/>
        <w:rPr>
          <w:lang w:eastAsia="en-US"/>
        </w:rPr>
      </w:pPr>
      <w:r>
        <w:rPr>
          <w:lang w:eastAsia="en-US"/>
        </w:rPr>
        <w:t>Konkursa komisijas</w:t>
      </w:r>
      <w:r w:rsidRPr="00037928">
        <w:rPr>
          <w:lang w:eastAsia="en-US"/>
        </w:rPr>
        <w:t xml:space="preserve"> (turpmāk – Komisija) sastāvu apstiprina ar Ādažu novada domes   rīkojumu.</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Komisijas sēdes tiek protokolētas.</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 xml:space="preserve">Komisija </w:t>
      </w:r>
      <w:r>
        <w:rPr>
          <w:lang w:eastAsia="en-US"/>
        </w:rPr>
        <w:t>izskata tikai nolikuma 13</w:t>
      </w:r>
      <w:r w:rsidRPr="00037928">
        <w:rPr>
          <w:lang w:eastAsia="en-US"/>
        </w:rPr>
        <w:t xml:space="preserve">. </w:t>
      </w:r>
      <w:r>
        <w:rPr>
          <w:lang w:eastAsia="en-US"/>
        </w:rPr>
        <w:t>un 14.</w:t>
      </w:r>
      <w:r w:rsidRPr="00037928">
        <w:rPr>
          <w:lang w:eastAsia="en-US"/>
        </w:rPr>
        <w:t>punktā norādītajā termiņā iesniegtos pieteikumus.</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Komisija apstiprina vērtēšanas nosacījumus, pēc kuriem Pretendenti tiek sarindoti dilstošā secībā pēc iegūto punktu skaita un noteikti laureāti, kā arī nosaka balvu sadali atbilstoši apstiprinātajam Ādažu novada domes budžetam.</w:t>
      </w:r>
    </w:p>
    <w:p w:rsidR="00682D6F" w:rsidRPr="00037928" w:rsidRDefault="00320799" w:rsidP="00682D6F">
      <w:pPr>
        <w:numPr>
          <w:ilvl w:val="0"/>
          <w:numId w:val="4"/>
        </w:numPr>
        <w:tabs>
          <w:tab w:val="clear" w:pos="360"/>
        </w:tabs>
        <w:spacing w:after="120"/>
        <w:ind w:left="426" w:hanging="426"/>
        <w:jc w:val="both"/>
        <w:rPr>
          <w:lang w:eastAsia="en-US"/>
        </w:rPr>
      </w:pPr>
      <w:r>
        <w:rPr>
          <w:lang w:eastAsia="en-US"/>
        </w:rPr>
        <w:t>Komisija līdz 2016.gada 08</w:t>
      </w:r>
      <w:r w:rsidR="00682D6F" w:rsidRPr="00037928">
        <w:rPr>
          <w:lang w:eastAsia="en-US"/>
        </w:rPr>
        <w:t>. decembrim izvērtē saņemtos pieteikumus, veic aprēķinus un nepieciešamības gadījumā nosaka laureātus, atklāti balsojot. Ja balsu skaits dalās vienādi, tad izšķirošā ir Komisijas priekšsēdētāja balss.</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Ja Komisijas locekļi ir personīgi ieinteresēti kādā no iesniegto pieteikumu izskatīšanas, viņi par to informē pārējos Komisijas locekļus un nepiedalās pieteikuma izskatīšanā.</w:t>
      </w:r>
    </w:p>
    <w:p w:rsidR="00682D6F" w:rsidRPr="00E90BEF" w:rsidRDefault="00682D6F" w:rsidP="00682D6F">
      <w:pPr>
        <w:numPr>
          <w:ilvl w:val="0"/>
          <w:numId w:val="4"/>
        </w:numPr>
        <w:tabs>
          <w:tab w:val="clear" w:pos="360"/>
        </w:tabs>
        <w:spacing w:after="120"/>
        <w:ind w:left="426" w:hanging="426"/>
        <w:jc w:val="both"/>
        <w:rPr>
          <w:lang w:eastAsia="en-US"/>
        </w:rPr>
      </w:pPr>
      <w:r>
        <w:rPr>
          <w:lang w:eastAsia="en-US"/>
        </w:rPr>
        <w:t>Komisija nosaka trīs apbalvojamos nolikuma 6.1. – 6.12.apakšpunktos noteiktās nominācijās.</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Pieteikumam papildus pievienotie materiāli, kas nav norādīti šajā nolikumā, neietekmē iesniegto dokumentu vērtēšanu.</w:t>
      </w:r>
    </w:p>
    <w:p w:rsidR="00682D6F" w:rsidRPr="00037928" w:rsidRDefault="00682D6F" w:rsidP="00682D6F">
      <w:pPr>
        <w:numPr>
          <w:ilvl w:val="0"/>
          <w:numId w:val="4"/>
        </w:numPr>
        <w:tabs>
          <w:tab w:val="clear" w:pos="360"/>
        </w:tabs>
        <w:spacing w:after="120"/>
        <w:ind w:left="426" w:hanging="426"/>
        <w:jc w:val="both"/>
        <w:rPr>
          <w:lang w:eastAsia="en-US"/>
        </w:rPr>
      </w:pPr>
      <w:r w:rsidRPr="00037928">
        <w:rPr>
          <w:lang w:eastAsia="en-US"/>
        </w:rPr>
        <w:t>Konkursa balvu pas</w:t>
      </w:r>
      <w:r>
        <w:rPr>
          <w:lang w:eastAsia="en-US"/>
        </w:rPr>
        <w:t>ni</w:t>
      </w:r>
      <w:r w:rsidR="00320799">
        <w:rPr>
          <w:lang w:eastAsia="en-US"/>
        </w:rPr>
        <w:t>egšanas ceremonija notiks 2016</w:t>
      </w:r>
      <w:r w:rsidR="006B0B31">
        <w:rPr>
          <w:lang w:eastAsia="en-US"/>
        </w:rPr>
        <w:t>.</w:t>
      </w:r>
      <w:r w:rsidR="00320799">
        <w:rPr>
          <w:lang w:eastAsia="en-US"/>
        </w:rPr>
        <w:t>gada 16</w:t>
      </w:r>
      <w:r w:rsidR="006B0B31">
        <w:rPr>
          <w:lang w:eastAsia="en-US"/>
        </w:rPr>
        <w:t>.decembrī Ādažu Kultūr</w:t>
      </w:r>
      <w:r w:rsidRPr="00037928">
        <w:rPr>
          <w:lang w:eastAsia="en-US"/>
        </w:rPr>
        <w:t>as centrā</w:t>
      </w:r>
      <w:r w:rsidR="00904C4E">
        <w:rPr>
          <w:lang w:eastAsia="en-US"/>
        </w:rPr>
        <w:t>,</w:t>
      </w:r>
      <w:r w:rsidRPr="00037928">
        <w:rPr>
          <w:lang w:eastAsia="en-US"/>
        </w:rPr>
        <w:t xml:space="preserve"> Gaujas ielā 33A, Ādažos, Ādažu novadā, LV-2164.</w:t>
      </w:r>
    </w:p>
    <w:p w:rsidR="00682D6F" w:rsidRPr="001A63B3" w:rsidRDefault="00682D6F" w:rsidP="00682D6F">
      <w:pPr>
        <w:numPr>
          <w:ilvl w:val="0"/>
          <w:numId w:val="4"/>
        </w:numPr>
        <w:tabs>
          <w:tab w:val="clear" w:pos="360"/>
        </w:tabs>
        <w:spacing w:after="120"/>
        <w:ind w:left="426" w:hanging="426"/>
        <w:jc w:val="both"/>
        <w:rPr>
          <w:lang w:eastAsia="en-US"/>
        </w:rPr>
      </w:pPr>
      <w:r w:rsidRPr="001A63B3">
        <w:rPr>
          <w:lang w:eastAsia="en-US"/>
        </w:rPr>
        <w:t xml:space="preserve">Visi </w:t>
      </w:r>
      <w:proofErr w:type="spellStart"/>
      <w:r w:rsidRPr="001A63B3">
        <w:rPr>
          <w:lang w:eastAsia="en-US"/>
        </w:rPr>
        <w:t>nominanti</w:t>
      </w:r>
      <w:proofErr w:type="spellEnd"/>
      <w:r w:rsidRPr="001A63B3">
        <w:rPr>
          <w:lang w:eastAsia="en-US"/>
        </w:rPr>
        <w:t xml:space="preserve"> tiek apbalvoti ar diplomiem.</w:t>
      </w:r>
    </w:p>
    <w:p w:rsidR="00682D6F" w:rsidRPr="001A63B3" w:rsidRDefault="00682D6F" w:rsidP="00682D6F">
      <w:pPr>
        <w:numPr>
          <w:ilvl w:val="0"/>
          <w:numId w:val="4"/>
        </w:numPr>
        <w:tabs>
          <w:tab w:val="clear" w:pos="360"/>
        </w:tabs>
        <w:spacing w:after="120"/>
        <w:ind w:left="426" w:hanging="426"/>
        <w:jc w:val="both"/>
        <w:rPr>
          <w:lang w:eastAsia="en-US"/>
        </w:rPr>
      </w:pPr>
      <w:r w:rsidRPr="001A63B3">
        <w:rPr>
          <w:lang w:eastAsia="en-US"/>
        </w:rPr>
        <w:t>Visi laureāti saņem „Ādažu sporta laureāta” speciālo balvu.</w:t>
      </w:r>
    </w:p>
    <w:p w:rsidR="00682D6F" w:rsidRPr="001A63B3" w:rsidRDefault="00682D6F" w:rsidP="00682D6F">
      <w:pPr>
        <w:numPr>
          <w:ilvl w:val="0"/>
          <w:numId w:val="4"/>
        </w:numPr>
        <w:tabs>
          <w:tab w:val="clear" w:pos="360"/>
        </w:tabs>
        <w:spacing w:after="120"/>
        <w:ind w:left="426" w:hanging="426"/>
        <w:jc w:val="both"/>
        <w:rPr>
          <w:lang w:eastAsia="en-US"/>
        </w:rPr>
      </w:pPr>
      <w:r w:rsidRPr="001A63B3">
        <w:rPr>
          <w:lang w:eastAsia="en-US"/>
        </w:rPr>
        <w:t>Nepieciešamības gadījumā Komisija var lemt par izmaiņām nominācijās un apbalvošanā, to fiksējot Komisijas sēdes protokolā.</w:t>
      </w:r>
    </w:p>
    <w:p w:rsidR="00806BA7" w:rsidRDefault="00806BA7" w:rsidP="00682D6F">
      <w:pPr>
        <w:tabs>
          <w:tab w:val="left" w:pos="426"/>
          <w:tab w:val="num" w:pos="1440"/>
        </w:tabs>
        <w:rPr>
          <w:lang w:eastAsia="en-US"/>
        </w:rPr>
      </w:pPr>
    </w:p>
    <w:p w:rsidR="00806BA7" w:rsidRDefault="00682D6F" w:rsidP="00682D6F">
      <w:pPr>
        <w:tabs>
          <w:tab w:val="left" w:pos="426"/>
          <w:tab w:val="num" w:pos="1440"/>
        </w:tabs>
        <w:rPr>
          <w:lang w:eastAsia="en-US"/>
        </w:rPr>
      </w:pPr>
      <w:r>
        <w:rPr>
          <w:lang w:eastAsia="en-US"/>
        </w:rPr>
        <w:t xml:space="preserve">Domes priekšsēdētājs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M.Sprindžuks</w:t>
      </w:r>
      <w:proofErr w:type="spellEnd"/>
    </w:p>
    <w:p w:rsidR="00682D6F" w:rsidRPr="004C5477" w:rsidRDefault="00682D6F" w:rsidP="00682D6F">
      <w:pPr>
        <w:tabs>
          <w:tab w:val="left" w:pos="426"/>
          <w:tab w:val="num" w:pos="1440"/>
        </w:tabs>
        <w:rPr>
          <w:sz w:val="20"/>
          <w:szCs w:val="20"/>
          <w:lang w:eastAsia="en-US"/>
        </w:rPr>
      </w:pPr>
      <w:proofErr w:type="spellStart"/>
      <w:r w:rsidRPr="004C5477">
        <w:rPr>
          <w:sz w:val="20"/>
          <w:szCs w:val="20"/>
          <w:lang w:eastAsia="en-US"/>
        </w:rPr>
        <w:t>P.Sluka</w:t>
      </w:r>
      <w:proofErr w:type="spellEnd"/>
    </w:p>
    <w:p w:rsidR="0036714B" w:rsidRDefault="00682D6F" w:rsidP="00806BA7">
      <w:pPr>
        <w:tabs>
          <w:tab w:val="left" w:pos="426"/>
          <w:tab w:val="num" w:pos="1440"/>
        </w:tabs>
        <w:rPr>
          <w:sz w:val="20"/>
          <w:szCs w:val="20"/>
          <w:lang w:eastAsia="en-US"/>
        </w:rPr>
      </w:pPr>
      <w:r>
        <w:rPr>
          <w:sz w:val="20"/>
          <w:szCs w:val="20"/>
          <w:lang w:eastAsia="en-US"/>
        </w:rPr>
        <w:t>Tālr.: 29264758</w:t>
      </w:r>
    </w:p>
    <w:p w:rsidR="00D64903" w:rsidRDefault="00D64903" w:rsidP="00806BA7">
      <w:pPr>
        <w:tabs>
          <w:tab w:val="left" w:pos="426"/>
          <w:tab w:val="num" w:pos="1440"/>
        </w:tabs>
        <w:rPr>
          <w:sz w:val="20"/>
          <w:szCs w:val="20"/>
          <w:lang w:eastAsia="en-US"/>
        </w:rPr>
      </w:pPr>
    </w:p>
    <w:p w:rsidR="00D64903" w:rsidRDefault="00D64903" w:rsidP="00806BA7">
      <w:pPr>
        <w:tabs>
          <w:tab w:val="left" w:pos="426"/>
          <w:tab w:val="num" w:pos="1440"/>
        </w:tabs>
        <w:rPr>
          <w:sz w:val="20"/>
          <w:szCs w:val="20"/>
          <w:lang w:eastAsia="en-US"/>
        </w:rPr>
      </w:pPr>
    </w:p>
    <w:p w:rsidR="00D64903" w:rsidRDefault="00D64903" w:rsidP="00806BA7">
      <w:pPr>
        <w:tabs>
          <w:tab w:val="left" w:pos="426"/>
          <w:tab w:val="num" w:pos="1440"/>
        </w:tabs>
        <w:rPr>
          <w:sz w:val="20"/>
          <w:szCs w:val="20"/>
          <w:lang w:eastAsia="en-US"/>
        </w:rPr>
      </w:pPr>
    </w:p>
    <w:p w:rsidR="00D64903" w:rsidRDefault="00D64903" w:rsidP="00D64903">
      <w:pPr>
        <w:pStyle w:val="Pamatteksts"/>
        <w:jc w:val="right"/>
        <w:rPr>
          <w:sz w:val="24"/>
          <w:szCs w:val="24"/>
          <w:lang w:val="lv-LV"/>
        </w:rPr>
      </w:pPr>
      <w:r w:rsidRPr="00037928">
        <w:rPr>
          <w:sz w:val="24"/>
          <w:szCs w:val="24"/>
        </w:rPr>
        <w:lastRenderedPageBreak/>
        <w:t>1.pielikums</w:t>
      </w:r>
    </w:p>
    <w:p w:rsidR="00D64903" w:rsidRDefault="00473E73" w:rsidP="00D64903">
      <w:pPr>
        <w:pStyle w:val="Pamatteksts"/>
        <w:jc w:val="right"/>
        <w:rPr>
          <w:sz w:val="24"/>
          <w:szCs w:val="24"/>
          <w:lang w:val="lv-LV"/>
        </w:rPr>
      </w:pPr>
      <w:r>
        <w:rPr>
          <w:sz w:val="24"/>
          <w:szCs w:val="24"/>
          <w:lang w:val="lv-LV"/>
        </w:rPr>
        <w:t>Ādažu novada domes 2016.gada 04</w:t>
      </w:r>
      <w:r w:rsidR="00D64903">
        <w:rPr>
          <w:sz w:val="24"/>
          <w:szCs w:val="24"/>
          <w:lang w:val="lv-LV"/>
        </w:rPr>
        <w:t xml:space="preserve">.oktobra  </w:t>
      </w:r>
    </w:p>
    <w:p w:rsidR="00D64903" w:rsidRPr="00655847" w:rsidRDefault="00D64903" w:rsidP="00D64903">
      <w:pPr>
        <w:pStyle w:val="Pamatteksts"/>
        <w:jc w:val="right"/>
        <w:rPr>
          <w:sz w:val="24"/>
          <w:szCs w:val="24"/>
          <w:lang w:val="lv-LV"/>
        </w:rPr>
      </w:pPr>
      <w:r>
        <w:rPr>
          <w:sz w:val="24"/>
          <w:szCs w:val="24"/>
          <w:lang w:val="lv-LV"/>
        </w:rPr>
        <w:t>nolikumam ,,Ādažu sporta laureāts 2016”</w:t>
      </w:r>
    </w:p>
    <w:p w:rsidR="00D64903" w:rsidRPr="00037928" w:rsidRDefault="00D64903" w:rsidP="00D64903">
      <w:pPr>
        <w:pStyle w:val="Pamatteksts"/>
        <w:rPr>
          <w:sz w:val="24"/>
          <w:szCs w:val="24"/>
        </w:rPr>
      </w:pPr>
    </w:p>
    <w:p w:rsidR="00D64903" w:rsidRPr="00037928" w:rsidRDefault="00D64903" w:rsidP="00D64903">
      <w:pPr>
        <w:pStyle w:val="Pamatteksts"/>
        <w:jc w:val="center"/>
        <w:rPr>
          <w:sz w:val="24"/>
          <w:szCs w:val="24"/>
        </w:rPr>
      </w:pPr>
      <w:r w:rsidRPr="00037928">
        <w:rPr>
          <w:sz w:val="24"/>
          <w:szCs w:val="24"/>
        </w:rPr>
        <w:t>PIETEIKUMS</w:t>
      </w:r>
    </w:p>
    <w:p w:rsidR="00D64903" w:rsidRPr="00037928" w:rsidRDefault="00D64903" w:rsidP="00D64903">
      <w:pPr>
        <w:pStyle w:val="Pamatteksts"/>
        <w:jc w:val="center"/>
        <w:rPr>
          <w:sz w:val="24"/>
          <w:szCs w:val="24"/>
        </w:rPr>
      </w:pPr>
      <w:r w:rsidRPr="00037928">
        <w:rPr>
          <w:sz w:val="24"/>
          <w:szCs w:val="24"/>
        </w:rPr>
        <w:t>Konkursa „Ādažu sporta laureāts</w:t>
      </w:r>
      <w:r>
        <w:rPr>
          <w:sz w:val="24"/>
          <w:szCs w:val="24"/>
          <w:lang w:val="lv-LV"/>
        </w:rPr>
        <w:t xml:space="preserve"> 2016</w:t>
      </w:r>
      <w:r w:rsidRPr="00037928">
        <w:rPr>
          <w:sz w:val="24"/>
          <w:szCs w:val="24"/>
        </w:rPr>
        <w:t>”</w:t>
      </w:r>
    </w:p>
    <w:p w:rsidR="00D64903" w:rsidRPr="00037928" w:rsidRDefault="00D64903" w:rsidP="00D64903">
      <w:pPr>
        <w:pStyle w:val="Pamatteksts"/>
        <w:jc w:val="center"/>
        <w:rPr>
          <w:sz w:val="24"/>
          <w:szCs w:val="24"/>
        </w:rPr>
      </w:pPr>
    </w:p>
    <w:p w:rsidR="00D64903" w:rsidRPr="00037928" w:rsidRDefault="00D64903" w:rsidP="00D64903">
      <w:pPr>
        <w:pStyle w:val="Pamatteksts"/>
        <w:rPr>
          <w:sz w:val="24"/>
          <w:szCs w:val="24"/>
        </w:rPr>
      </w:pPr>
      <w:r w:rsidRPr="00037928">
        <w:rPr>
          <w:sz w:val="24"/>
          <w:szCs w:val="24"/>
        </w:rPr>
        <w:t>1. Pretendenta pieteicējs _________________________________________________</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r w:rsidRPr="00037928">
        <w:rPr>
          <w:sz w:val="24"/>
          <w:szCs w:val="24"/>
        </w:rPr>
        <w:t>2. Nominācijas veids ____________________________________________________</w:t>
      </w:r>
    </w:p>
    <w:p w:rsidR="00D64903" w:rsidRPr="00037928" w:rsidRDefault="00D64903" w:rsidP="00D64903">
      <w:pPr>
        <w:pStyle w:val="Pamatteksts"/>
        <w:rPr>
          <w:sz w:val="24"/>
          <w:szCs w:val="24"/>
        </w:rPr>
      </w:pPr>
    </w:p>
    <w:p w:rsidR="00D64903" w:rsidRPr="00037928" w:rsidRDefault="00D64903" w:rsidP="00D64903">
      <w:pPr>
        <w:pStyle w:val="Pamatteksts"/>
        <w:ind w:left="4111" w:right="-7" w:hanging="4111"/>
        <w:jc w:val="left"/>
        <w:rPr>
          <w:sz w:val="24"/>
          <w:szCs w:val="24"/>
        </w:rPr>
      </w:pPr>
      <w:r w:rsidRPr="00037928">
        <w:rPr>
          <w:sz w:val="24"/>
          <w:szCs w:val="24"/>
        </w:rPr>
        <w:t xml:space="preserve">3. Izvirzītais pretendents__________________________________________________                          </w:t>
      </w:r>
      <w:r w:rsidRPr="00037928">
        <w:rPr>
          <w:i/>
          <w:sz w:val="24"/>
          <w:szCs w:val="24"/>
        </w:rPr>
        <w:t>vārds, uzvārds, dzimšanas dati</w:t>
      </w:r>
    </w:p>
    <w:p w:rsidR="00D64903" w:rsidRPr="00037928" w:rsidRDefault="00D64903" w:rsidP="00D64903">
      <w:pPr>
        <w:pStyle w:val="Pamatteksts"/>
        <w:ind w:left="4140" w:right="-7" w:hanging="4140"/>
        <w:rPr>
          <w:sz w:val="24"/>
          <w:szCs w:val="24"/>
        </w:rPr>
      </w:pPr>
    </w:p>
    <w:p w:rsidR="00D64903" w:rsidRPr="00037928" w:rsidRDefault="00D64903" w:rsidP="00D64903">
      <w:pPr>
        <w:pStyle w:val="Pamatteksts"/>
        <w:rPr>
          <w:sz w:val="24"/>
          <w:szCs w:val="24"/>
        </w:rPr>
      </w:pPr>
      <w:r w:rsidRPr="00037928">
        <w:rPr>
          <w:sz w:val="24"/>
          <w:szCs w:val="24"/>
        </w:rPr>
        <w:t>4. Pretendenta treneris (sportistiem) _________________________________________</w:t>
      </w:r>
    </w:p>
    <w:p w:rsidR="00D64903" w:rsidRPr="00037928" w:rsidRDefault="00D64903" w:rsidP="00D64903">
      <w:pPr>
        <w:pStyle w:val="Pamatteksts"/>
        <w:rPr>
          <w:i/>
          <w:sz w:val="24"/>
          <w:szCs w:val="24"/>
        </w:rPr>
      </w:pPr>
      <w:r w:rsidRPr="00037928">
        <w:rPr>
          <w:sz w:val="24"/>
          <w:szCs w:val="24"/>
        </w:rPr>
        <w:t xml:space="preserve">     </w:t>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i/>
          <w:sz w:val="24"/>
          <w:szCs w:val="24"/>
        </w:rPr>
        <w:t>vārds, uzvārds (pilns)</w:t>
      </w:r>
    </w:p>
    <w:p w:rsidR="00D64903" w:rsidRDefault="00D64903" w:rsidP="00D64903">
      <w:pPr>
        <w:pStyle w:val="Pamatteksts"/>
        <w:rPr>
          <w:sz w:val="24"/>
          <w:szCs w:val="24"/>
        </w:rPr>
      </w:pPr>
    </w:p>
    <w:p w:rsidR="00D64903" w:rsidRPr="00037928" w:rsidRDefault="00D64903" w:rsidP="00D64903">
      <w:pPr>
        <w:pStyle w:val="Pamatteksts"/>
        <w:tabs>
          <w:tab w:val="left" w:pos="9000"/>
        </w:tabs>
        <w:rPr>
          <w:sz w:val="24"/>
          <w:szCs w:val="24"/>
        </w:rPr>
      </w:pPr>
      <w:r w:rsidRPr="00037928">
        <w:rPr>
          <w:sz w:val="24"/>
          <w:szCs w:val="24"/>
        </w:rPr>
        <w:t xml:space="preserve">5. Sporta organizācija, kuru pārstāv pretendents ________________________________ </w:t>
      </w:r>
    </w:p>
    <w:p w:rsidR="00D64903" w:rsidRPr="00037928" w:rsidRDefault="00D64903" w:rsidP="00D64903">
      <w:pPr>
        <w:pStyle w:val="Pamatteksts"/>
        <w:tabs>
          <w:tab w:val="left" w:pos="9000"/>
        </w:tabs>
        <w:rPr>
          <w:sz w:val="24"/>
          <w:szCs w:val="24"/>
        </w:rPr>
      </w:pPr>
    </w:p>
    <w:p w:rsidR="00D64903" w:rsidRPr="00037928" w:rsidRDefault="00D64903" w:rsidP="00D64903">
      <w:pPr>
        <w:pStyle w:val="Pamatteksts"/>
        <w:tabs>
          <w:tab w:val="left" w:pos="9000"/>
        </w:tabs>
        <w:rPr>
          <w:sz w:val="24"/>
          <w:szCs w:val="24"/>
        </w:rPr>
      </w:pPr>
      <w:r w:rsidRPr="00037928">
        <w:rPr>
          <w:sz w:val="24"/>
          <w:szCs w:val="24"/>
        </w:rPr>
        <w:t>______________________________________________________________________</w:t>
      </w:r>
    </w:p>
    <w:p w:rsidR="00D64903" w:rsidRPr="00037928" w:rsidRDefault="00D64903" w:rsidP="00D64903">
      <w:pPr>
        <w:pStyle w:val="Pamatteksts"/>
        <w:tabs>
          <w:tab w:val="left" w:pos="8760"/>
        </w:tabs>
        <w:rPr>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064"/>
        <w:gridCol w:w="1669"/>
        <w:gridCol w:w="1800"/>
        <w:gridCol w:w="1620"/>
      </w:tblGrid>
      <w:tr w:rsidR="00D64903" w:rsidRPr="00037928" w:rsidTr="00C025D9">
        <w:tc>
          <w:tcPr>
            <w:tcW w:w="2307" w:type="dxa"/>
          </w:tcPr>
          <w:p w:rsidR="00D64903" w:rsidRPr="00037928" w:rsidRDefault="00D64903" w:rsidP="00C025D9">
            <w:pPr>
              <w:jc w:val="center"/>
            </w:pPr>
            <w:r w:rsidRPr="00037928">
              <w:t>Sacensības</w:t>
            </w:r>
          </w:p>
        </w:tc>
        <w:tc>
          <w:tcPr>
            <w:tcW w:w="1064" w:type="dxa"/>
          </w:tcPr>
          <w:p w:rsidR="00D64903" w:rsidRPr="00037928" w:rsidRDefault="00D64903" w:rsidP="00C025D9">
            <w:pPr>
              <w:jc w:val="center"/>
            </w:pPr>
            <w:r w:rsidRPr="00037928">
              <w:t xml:space="preserve">Izcīnītā vieta </w:t>
            </w:r>
          </w:p>
        </w:tc>
        <w:tc>
          <w:tcPr>
            <w:tcW w:w="1669" w:type="dxa"/>
            <w:shd w:val="clear" w:color="auto" w:fill="E6E6E6"/>
          </w:tcPr>
          <w:p w:rsidR="00D64903" w:rsidRPr="00037928" w:rsidRDefault="00D64903" w:rsidP="00C025D9">
            <w:pPr>
              <w:jc w:val="center"/>
            </w:pPr>
            <w:r w:rsidRPr="00037928">
              <w:t>Punkti</w:t>
            </w:r>
          </w:p>
          <w:p w:rsidR="00D64903" w:rsidRPr="00037928" w:rsidRDefault="00D64903" w:rsidP="00C025D9">
            <w:pPr>
              <w:jc w:val="center"/>
            </w:pPr>
          </w:p>
        </w:tc>
        <w:tc>
          <w:tcPr>
            <w:tcW w:w="1800" w:type="dxa"/>
            <w:shd w:val="clear" w:color="auto" w:fill="E6E6E6"/>
          </w:tcPr>
          <w:p w:rsidR="00D64903" w:rsidRPr="00037928" w:rsidRDefault="00D64903" w:rsidP="00C025D9">
            <w:pPr>
              <w:jc w:val="center"/>
            </w:pPr>
            <w:r w:rsidRPr="00037928">
              <w:t>Koeficients</w:t>
            </w:r>
          </w:p>
        </w:tc>
        <w:tc>
          <w:tcPr>
            <w:tcW w:w="1620" w:type="dxa"/>
            <w:shd w:val="clear" w:color="auto" w:fill="E6E6E6"/>
          </w:tcPr>
          <w:p w:rsidR="00D64903" w:rsidRPr="00037928" w:rsidRDefault="00D64903" w:rsidP="00C025D9">
            <w:pPr>
              <w:jc w:val="center"/>
            </w:pPr>
            <w:r w:rsidRPr="00037928">
              <w:t>Summa</w:t>
            </w:r>
          </w:p>
        </w:tc>
      </w:tr>
      <w:tr w:rsidR="00D64903" w:rsidRPr="00037928" w:rsidTr="00C025D9">
        <w:tc>
          <w:tcPr>
            <w:tcW w:w="2307" w:type="dxa"/>
          </w:tcPr>
          <w:p w:rsidR="00D64903" w:rsidRPr="00037928" w:rsidRDefault="00D64903" w:rsidP="00C025D9">
            <w:pPr>
              <w:jc w:val="center"/>
            </w:pPr>
          </w:p>
        </w:tc>
        <w:tc>
          <w:tcPr>
            <w:tcW w:w="1064" w:type="dxa"/>
          </w:tcPr>
          <w:p w:rsidR="00D64903" w:rsidRPr="00037928" w:rsidRDefault="00D64903" w:rsidP="00C025D9">
            <w:pPr>
              <w:jc w:val="center"/>
            </w:pPr>
          </w:p>
        </w:tc>
        <w:tc>
          <w:tcPr>
            <w:tcW w:w="5089" w:type="dxa"/>
            <w:gridSpan w:val="3"/>
            <w:shd w:val="clear" w:color="auto" w:fill="E6E6E6"/>
          </w:tcPr>
          <w:p w:rsidR="00D64903" w:rsidRPr="00037928" w:rsidRDefault="00D64903" w:rsidP="00C025D9">
            <w:pPr>
              <w:jc w:val="center"/>
            </w:pPr>
            <w:r w:rsidRPr="00037928">
              <w:t>Aizpilda konkursa komisija</w:t>
            </w:r>
          </w:p>
        </w:tc>
      </w:tr>
      <w:tr w:rsidR="00D64903" w:rsidRPr="00037928" w:rsidTr="00C025D9">
        <w:tc>
          <w:tcPr>
            <w:tcW w:w="2307" w:type="dxa"/>
          </w:tcPr>
          <w:p w:rsidR="00D64903" w:rsidRPr="008020C3" w:rsidRDefault="00D64903" w:rsidP="00C025D9">
            <w:pPr>
              <w:jc w:val="center"/>
            </w:pPr>
          </w:p>
          <w:p w:rsidR="00D64903" w:rsidRPr="008020C3" w:rsidRDefault="00D64903" w:rsidP="00C025D9">
            <w:pPr>
              <w:jc w:val="center"/>
            </w:pPr>
            <w:r w:rsidRPr="008020C3">
              <w:t>Olimpiskās spēles</w:t>
            </w:r>
          </w:p>
          <w:p w:rsidR="00D64903" w:rsidRPr="008020C3" w:rsidRDefault="00D64903" w:rsidP="00C025D9">
            <w:pPr>
              <w:jc w:val="center"/>
            </w:pP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Pasaules čempionāts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 xml:space="preserve">Eiropas </w:t>
            </w:r>
          </w:p>
          <w:p w:rsidR="00D64903" w:rsidRPr="008020C3" w:rsidRDefault="00D64903" w:rsidP="00C025D9">
            <w:pPr>
              <w:jc w:val="center"/>
            </w:pPr>
            <w:r w:rsidRPr="008020C3">
              <w:t>Čempionāts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Pasaules kausu, etapu, kārtu kopvērtējums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Pasaules junioru čempionāts (U 23, U 18)</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Eiropas junioru čempionāts</w:t>
            </w:r>
          </w:p>
          <w:p w:rsidR="00D64903" w:rsidRPr="008020C3" w:rsidRDefault="00D64903" w:rsidP="00C025D9">
            <w:pPr>
              <w:jc w:val="center"/>
            </w:pPr>
            <w:r w:rsidRPr="008020C3">
              <w:t>(U 23, U 18)</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Borders>
              <w:bottom w:val="single" w:sz="4" w:space="0" w:color="auto"/>
            </w:tcBorders>
          </w:tcPr>
          <w:p w:rsidR="00D64903" w:rsidRPr="008020C3" w:rsidRDefault="00D64903" w:rsidP="00C025D9">
            <w:pPr>
              <w:jc w:val="center"/>
            </w:pPr>
            <w:r w:rsidRPr="008020C3">
              <w:t>Pasaules jauniešu čempionāts</w:t>
            </w:r>
          </w:p>
          <w:p w:rsidR="00D64903" w:rsidRPr="008020C3" w:rsidRDefault="00D64903" w:rsidP="00C025D9">
            <w:pPr>
              <w:jc w:val="center"/>
            </w:pPr>
            <w:r w:rsidRPr="008020C3">
              <w:t>( U 16, U 14), Eiropas jauniešu čempionāti (U 16, U 14), Pasaules jaunatnes olimpiāde, Eiropas jaunatnes olimpiāde</w:t>
            </w:r>
          </w:p>
        </w:tc>
        <w:tc>
          <w:tcPr>
            <w:tcW w:w="1064" w:type="dxa"/>
            <w:tcBorders>
              <w:bottom w:val="single" w:sz="4" w:space="0" w:color="auto"/>
            </w:tcBorders>
          </w:tcPr>
          <w:p w:rsidR="00D64903" w:rsidRPr="00037928" w:rsidRDefault="00D64903" w:rsidP="00C025D9">
            <w:pPr>
              <w:jc w:val="center"/>
            </w:pPr>
          </w:p>
        </w:tc>
        <w:tc>
          <w:tcPr>
            <w:tcW w:w="1669" w:type="dxa"/>
            <w:tcBorders>
              <w:bottom w:val="single" w:sz="4" w:space="0" w:color="auto"/>
            </w:tcBorders>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rPr>
          <w:gridAfter w:val="2"/>
          <w:wAfter w:w="3420" w:type="dxa"/>
          <w:trHeight w:val="401"/>
        </w:trPr>
        <w:tc>
          <w:tcPr>
            <w:tcW w:w="5040" w:type="dxa"/>
            <w:gridSpan w:val="3"/>
            <w:tcBorders>
              <w:top w:val="single" w:sz="4" w:space="0" w:color="auto"/>
            </w:tcBorders>
          </w:tcPr>
          <w:p w:rsidR="00D64903" w:rsidRPr="00037928" w:rsidRDefault="00D64903" w:rsidP="00C025D9">
            <w:pPr>
              <w:jc w:val="center"/>
              <w:rPr>
                <w:b/>
                <w:i/>
              </w:rPr>
            </w:pPr>
          </w:p>
          <w:p w:rsidR="00D64903" w:rsidRPr="00037928" w:rsidRDefault="00D64903" w:rsidP="00C025D9">
            <w:pPr>
              <w:jc w:val="center"/>
              <w:rPr>
                <w:b/>
                <w:i/>
              </w:rPr>
            </w:pPr>
            <w:r w:rsidRPr="00037928">
              <w:rPr>
                <w:b/>
                <w:i/>
              </w:rPr>
              <w:t>Latvijas pasākumi</w:t>
            </w:r>
          </w:p>
        </w:tc>
      </w:tr>
      <w:tr w:rsidR="00D64903" w:rsidRPr="00037928" w:rsidTr="00C025D9">
        <w:tc>
          <w:tcPr>
            <w:tcW w:w="2307" w:type="dxa"/>
          </w:tcPr>
          <w:p w:rsidR="00D64903" w:rsidRPr="008020C3" w:rsidRDefault="00D64903" w:rsidP="00C025D9">
            <w:pPr>
              <w:jc w:val="center"/>
            </w:pPr>
            <w:r w:rsidRPr="008020C3">
              <w:t>LR Olimpiāde</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LR čempionāts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LR kauss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lastRenderedPageBreak/>
              <w:t>LR meistarsacīkstes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LR junioru čempionāts, meistarsacīkstes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rPr>
          <w:trHeight w:val="867"/>
        </w:trPr>
        <w:tc>
          <w:tcPr>
            <w:tcW w:w="2307" w:type="dxa"/>
          </w:tcPr>
          <w:p w:rsidR="00D64903" w:rsidRPr="008020C3" w:rsidRDefault="00D64903" w:rsidP="00C025D9">
            <w:pPr>
              <w:jc w:val="center"/>
            </w:pPr>
            <w:r w:rsidRPr="008020C3">
              <w:t>LR jauniešu čempionāts, meistarsacīkstes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Citi</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bl>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r w:rsidRPr="00037928">
        <w:rPr>
          <w:sz w:val="24"/>
          <w:szCs w:val="24"/>
        </w:rPr>
        <w:t>6. Pieteikumam pievienoti elektroniskā formātā video vai foto materiāli (</w:t>
      </w:r>
      <w:r w:rsidRPr="00037928">
        <w:rPr>
          <w:i/>
          <w:sz w:val="24"/>
          <w:szCs w:val="24"/>
        </w:rPr>
        <w:t>tiks izmantoti Sporta laureātu apbalvošanas pasākumā</w:t>
      </w:r>
      <w:r w:rsidRPr="00037928">
        <w:rPr>
          <w:sz w:val="24"/>
          <w:szCs w:val="24"/>
        </w:rPr>
        <w:t>).</w:t>
      </w:r>
    </w:p>
    <w:p w:rsidR="00D64903" w:rsidRPr="00037928" w:rsidRDefault="00D64903" w:rsidP="00D64903">
      <w:pPr>
        <w:pStyle w:val="Pamatteksts"/>
        <w:rPr>
          <w:sz w:val="24"/>
          <w:szCs w:val="24"/>
        </w:rPr>
      </w:pPr>
    </w:p>
    <w:p w:rsidR="00D64903" w:rsidRPr="00037928" w:rsidRDefault="00D64903" w:rsidP="00D64903">
      <w:pPr>
        <w:tabs>
          <w:tab w:val="num" w:pos="1440"/>
        </w:tabs>
      </w:pPr>
      <w:r w:rsidRPr="00037928">
        <w:t>7. Pretendenta pieteicējs pilnībā atbild par sniegto ziņu pareizību un atbilstību nolikumam.</w:t>
      </w:r>
    </w:p>
    <w:p w:rsidR="00D64903" w:rsidRPr="00037928" w:rsidRDefault="00D64903" w:rsidP="00D64903">
      <w:pPr>
        <w:pStyle w:val="Pamatteksts"/>
        <w:rPr>
          <w:sz w:val="24"/>
          <w:szCs w:val="24"/>
        </w:rPr>
      </w:pPr>
    </w:p>
    <w:p w:rsidR="00D64903" w:rsidRPr="00037928" w:rsidRDefault="00D64903" w:rsidP="00D64903">
      <w:pPr>
        <w:pStyle w:val="Pamatteksts"/>
        <w:rPr>
          <w:i/>
          <w:sz w:val="24"/>
          <w:szCs w:val="24"/>
        </w:rPr>
      </w:pPr>
      <w:r w:rsidRPr="00037928">
        <w:rPr>
          <w:sz w:val="24"/>
          <w:szCs w:val="24"/>
        </w:rPr>
        <w:t>Pieteicēja kontaktpersona</w:t>
      </w:r>
      <w:r w:rsidRPr="00037928">
        <w:rPr>
          <w:i/>
          <w:sz w:val="24"/>
          <w:szCs w:val="24"/>
        </w:rPr>
        <w:t xml:space="preserve">    ___________________________________________________________</w:t>
      </w:r>
    </w:p>
    <w:p w:rsidR="00D64903" w:rsidRPr="00037928" w:rsidRDefault="00D64903" w:rsidP="00D64903">
      <w:pPr>
        <w:pStyle w:val="Pamatteksts"/>
        <w:rPr>
          <w:i/>
          <w:sz w:val="24"/>
          <w:szCs w:val="24"/>
        </w:rPr>
      </w:pPr>
      <w:r w:rsidRPr="00037928">
        <w:rPr>
          <w:i/>
          <w:sz w:val="24"/>
          <w:szCs w:val="24"/>
        </w:rPr>
        <w:t xml:space="preserve">                                                  </w:t>
      </w:r>
      <w:r w:rsidRPr="00037928">
        <w:rPr>
          <w:i/>
          <w:sz w:val="24"/>
          <w:szCs w:val="24"/>
        </w:rPr>
        <w:tab/>
      </w:r>
      <w:r w:rsidRPr="00037928">
        <w:rPr>
          <w:i/>
          <w:sz w:val="24"/>
          <w:szCs w:val="24"/>
        </w:rPr>
        <w:tab/>
      </w:r>
      <w:r w:rsidRPr="00037928">
        <w:rPr>
          <w:i/>
          <w:sz w:val="24"/>
          <w:szCs w:val="24"/>
        </w:rPr>
        <w:tab/>
        <w:t xml:space="preserve">  vārds, uzvārds,  tālr., e-pasts</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p>
    <w:p w:rsidR="00D64903" w:rsidRPr="00037928" w:rsidRDefault="00D64903" w:rsidP="00D64903">
      <w:pPr>
        <w:pStyle w:val="Pamatteksts"/>
        <w:jc w:val="left"/>
        <w:rPr>
          <w:i/>
          <w:sz w:val="24"/>
          <w:szCs w:val="24"/>
        </w:rPr>
      </w:pPr>
      <w:r w:rsidRPr="00037928">
        <w:rPr>
          <w:i/>
          <w:sz w:val="24"/>
          <w:szCs w:val="24"/>
        </w:rPr>
        <w:t>Datums ____________________</w:t>
      </w:r>
    </w:p>
    <w:p w:rsidR="00D64903" w:rsidRPr="00037928" w:rsidRDefault="00D64903" w:rsidP="00D64903">
      <w:pPr>
        <w:pStyle w:val="Pamatteksts"/>
        <w:rPr>
          <w:b/>
          <w:i/>
          <w:sz w:val="24"/>
          <w:szCs w:val="24"/>
        </w:rPr>
      </w:pPr>
    </w:p>
    <w:p w:rsidR="00D64903" w:rsidRPr="00037928" w:rsidRDefault="00D64903" w:rsidP="00D64903">
      <w:pPr>
        <w:pStyle w:val="Pamatteksts"/>
        <w:rPr>
          <w:i/>
          <w:sz w:val="24"/>
          <w:szCs w:val="24"/>
        </w:rPr>
      </w:pPr>
      <w:r w:rsidRPr="00037928">
        <w:rPr>
          <w:i/>
          <w:sz w:val="24"/>
          <w:szCs w:val="24"/>
        </w:rPr>
        <w:t xml:space="preserve">                                      _______________________________________________</w:t>
      </w:r>
      <w:r w:rsidRPr="00037928">
        <w:rPr>
          <w:i/>
          <w:sz w:val="24"/>
          <w:szCs w:val="24"/>
        </w:rPr>
        <w:tab/>
      </w:r>
    </w:p>
    <w:p w:rsidR="00D64903" w:rsidRPr="00037928" w:rsidRDefault="00D64903" w:rsidP="00D64903">
      <w:pPr>
        <w:pStyle w:val="Pamatteksts"/>
        <w:rPr>
          <w:i/>
          <w:sz w:val="24"/>
          <w:szCs w:val="24"/>
        </w:rPr>
      </w:pPr>
      <w:r w:rsidRPr="00037928">
        <w:rPr>
          <w:i/>
          <w:sz w:val="24"/>
          <w:szCs w:val="24"/>
        </w:rPr>
        <w:tab/>
      </w:r>
      <w:r w:rsidRPr="00037928">
        <w:rPr>
          <w:i/>
          <w:sz w:val="24"/>
          <w:szCs w:val="24"/>
        </w:rPr>
        <w:tab/>
      </w:r>
      <w:r w:rsidRPr="00037928">
        <w:rPr>
          <w:i/>
          <w:sz w:val="24"/>
          <w:szCs w:val="24"/>
        </w:rPr>
        <w:tab/>
        <w:t xml:space="preserve">                           paraksts un paraksta atšifrējums</w:t>
      </w:r>
    </w:p>
    <w:p w:rsidR="00D64903" w:rsidRPr="00037928" w:rsidRDefault="00D64903" w:rsidP="00D64903">
      <w:pPr>
        <w:pStyle w:val="Pamatteksts"/>
        <w:rPr>
          <w:i/>
          <w:sz w:val="24"/>
          <w:szCs w:val="24"/>
        </w:rPr>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Pr="00037928" w:rsidRDefault="00D64903" w:rsidP="00D64903">
      <w:pPr>
        <w:tabs>
          <w:tab w:val="left" w:pos="426"/>
        </w:tabs>
      </w:pPr>
    </w:p>
    <w:p w:rsidR="00D64903" w:rsidRDefault="00D64903" w:rsidP="00D64903"/>
    <w:p w:rsidR="00D64903" w:rsidRDefault="00D64903" w:rsidP="00D64903">
      <w:pPr>
        <w:jc w:val="right"/>
      </w:pPr>
    </w:p>
    <w:p w:rsidR="00D64903" w:rsidRPr="00037928" w:rsidRDefault="00D64903" w:rsidP="00D64903">
      <w:pPr>
        <w:jc w:val="right"/>
      </w:pPr>
    </w:p>
    <w:p w:rsidR="00D64903" w:rsidRDefault="00D64903" w:rsidP="00D64903">
      <w:pPr>
        <w:jc w:val="right"/>
      </w:pPr>
      <w:r>
        <w:br w:type="page"/>
      </w:r>
      <w:r w:rsidRPr="00037928">
        <w:lastRenderedPageBreak/>
        <w:t>2. pielikums</w:t>
      </w:r>
    </w:p>
    <w:p w:rsidR="00D64903" w:rsidRDefault="007455EA" w:rsidP="00D64903">
      <w:pPr>
        <w:pStyle w:val="Pamatteksts"/>
        <w:jc w:val="right"/>
        <w:rPr>
          <w:sz w:val="24"/>
          <w:szCs w:val="24"/>
          <w:lang w:val="lv-LV"/>
        </w:rPr>
      </w:pPr>
      <w:r>
        <w:rPr>
          <w:sz w:val="24"/>
          <w:szCs w:val="24"/>
          <w:lang w:val="lv-LV"/>
        </w:rPr>
        <w:t>Ādažu novada domes 2016.gada 04</w:t>
      </w:r>
      <w:r w:rsidR="00D64903">
        <w:rPr>
          <w:sz w:val="24"/>
          <w:szCs w:val="24"/>
          <w:lang w:val="lv-LV"/>
        </w:rPr>
        <w:t>.oktobra</w:t>
      </w:r>
    </w:p>
    <w:p w:rsidR="00D64903" w:rsidRPr="00655847" w:rsidRDefault="00D64903" w:rsidP="00D64903">
      <w:pPr>
        <w:pStyle w:val="Pamatteksts"/>
        <w:jc w:val="center"/>
        <w:rPr>
          <w:sz w:val="24"/>
          <w:szCs w:val="24"/>
          <w:lang w:val="lv-LV"/>
        </w:rPr>
      </w:pPr>
      <w:r>
        <w:rPr>
          <w:sz w:val="24"/>
          <w:szCs w:val="24"/>
          <w:lang w:val="lv-LV"/>
        </w:rPr>
        <w:t xml:space="preserve">                                                                             nolikumam „Ādažu sporta laureāts 2016”</w:t>
      </w:r>
    </w:p>
    <w:p w:rsidR="00D64903" w:rsidRPr="00037928" w:rsidRDefault="00D64903" w:rsidP="00D64903"/>
    <w:p w:rsidR="00D64903" w:rsidRPr="00037928" w:rsidRDefault="00D64903" w:rsidP="00D64903">
      <w:pPr>
        <w:pStyle w:val="Pamatteksts"/>
        <w:jc w:val="center"/>
        <w:rPr>
          <w:sz w:val="24"/>
          <w:szCs w:val="24"/>
        </w:rPr>
      </w:pPr>
      <w:r w:rsidRPr="00037928">
        <w:rPr>
          <w:sz w:val="24"/>
          <w:szCs w:val="24"/>
        </w:rPr>
        <w:t>PIETEIKUMS</w:t>
      </w:r>
    </w:p>
    <w:p w:rsidR="00D64903" w:rsidRPr="00037928" w:rsidRDefault="00D64903" w:rsidP="00D64903">
      <w:pPr>
        <w:pStyle w:val="Pamatteksts"/>
        <w:jc w:val="center"/>
        <w:rPr>
          <w:sz w:val="24"/>
          <w:szCs w:val="24"/>
        </w:rPr>
      </w:pPr>
      <w:r w:rsidRPr="00037928">
        <w:rPr>
          <w:sz w:val="24"/>
          <w:szCs w:val="24"/>
        </w:rPr>
        <w:t>Konkursa „Ādažu sporta laureāts</w:t>
      </w:r>
      <w:r>
        <w:rPr>
          <w:sz w:val="24"/>
          <w:szCs w:val="24"/>
          <w:lang w:val="lv-LV"/>
        </w:rPr>
        <w:t xml:space="preserve"> 2016</w:t>
      </w:r>
      <w:r w:rsidRPr="00037928">
        <w:rPr>
          <w:sz w:val="24"/>
          <w:szCs w:val="24"/>
        </w:rPr>
        <w:t>”</w:t>
      </w:r>
    </w:p>
    <w:p w:rsidR="00D64903" w:rsidRPr="00037928" w:rsidRDefault="00D64903" w:rsidP="00D64903">
      <w:pPr>
        <w:jc w:val="center"/>
        <w:outlineLvl w:val="0"/>
        <w:rPr>
          <w:b/>
        </w:rPr>
      </w:pPr>
      <w:r w:rsidRPr="00037928">
        <w:rPr>
          <w:b/>
        </w:rPr>
        <w:t>nominācijai „</w:t>
      </w:r>
      <w:r>
        <w:rPr>
          <w:b/>
        </w:rPr>
        <w:t>Ādažu</w:t>
      </w:r>
      <w:r w:rsidRPr="00037928">
        <w:rPr>
          <w:b/>
        </w:rPr>
        <w:t xml:space="preserve"> labākā komanda”</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r w:rsidRPr="00037928">
        <w:rPr>
          <w:sz w:val="24"/>
          <w:szCs w:val="24"/>
        </w:rPr>
        <w:t>1. Pretendenta pieteicējs ________________________________________________</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r w:rsidRPr="00037928">
        <w:rPr>
          <w:sz w:val="24"/>
          <w:szCs w:val="24"/>
        </w:rPr>
        <w:t>2. Nominācijas veids</w:t>
      </w:r>
      <w:r w:rsidRPr="00037928">
        <w:rPr>
          <w:sz w:val="24"/>
          <w:szCs w:val="24"/>
        </w:rPr>
        <w:tab/>
      </w:r>
      <w:r w:rsidRPr="00037928">
        <w:rPr>
          <w:b/>
          <w:sz w:val="24"/>
          <w:szCs w:val="24"/>
        </w:rPr>
        <w:t>LABĀKĀ KOMANDA</w:t>
      </w:r>
    </w:p>
    <w:p w:rsidR="00D64903" w:rsidRPr="00037928" w:rsidRDefault="00D64903" w:rsidP="00D64903">
      <w:pPr>
        <w:pStyle w:val="Pamatteksts"/>
        <w:rPr>
          <w:sz w:val="24"/>
          <w:szCs w:val="24"/>
        </w:rPr>
      </w:pPr>
    </w:p>
    <w:p w:rsidR="00D64903" w:rsidRPr="00037928" w:rsidRDefault="00D64903" w:rsidP="00D64903">
      <w:pPr>
        <w:pStyle w:val="Pamatteksts"/>
        <w:ind w:left="4111" w:right="-7" w:hanging="4111"/>
        <w:jc w:val="left"/>
        <w:rPr>
          <w:i/>
          <w:sz w:val="24"/>
          <w:szCs w:val="24"/>
        </w:rPr>
      </w:pPr>
      <w:r w:rsidRPr="00037928">
        <w:rPr>
          <w:sz w:val="24"/>
          <w:szCs w:val="24"/>
        </w:rPr>
        <w:t xml:space="preserve">3. Izvirzītais pretendents_________________________________________________                          </w:t>
      </w:r>
      <w:r w:rsidRPr="00037928">
        <w:rPr>
          <w:i/>
          <w:sz w:val="24"/>
          <w:szCs w:val="24"/>
        </w:rPr>
        <w:t>Komandas  nosaukums</w:t>
      </w:r>
    </w:p>
    <w:p w:rsidR="00D64903" w:rsidRPr="00037928" w:rsidRDefault="00D64903" w:rsidP="00D64903">
      <w:pPr>
        <w:pStyle w:val="Pamatteksts"/>
        <w:ind w:left="4140" w:right="-7" w:hanging="4140"/>
        <w:rPr>
          <w:sz w:val="24"/>
          <w:szCs w:val="24"/>
        </w:rPr>
      </w:pPr>
      <w:r w:rsidRPr="00037928">
        <w:rPr>
          <w:sz w:val="24"/>
          <w:szCs w:val="24"/>
        </w:rPr>
        <w:t>_________________________________</w:t>
      </w:r>
      <w:r>
        <w:rPr>
          <w:sz w:val="24"/>
          <w:szCs w:val="24"/>
          <w:lang w:val="lv-LV"/>
        </w:rPr>
        <w:t>_</w:t>
      </w:r>
      <w:r w:rsidRPr="00037928">
        <w:rPr>
          <w:sz w:val="24"/>
          <w:szCs w:val="24"/>
        </w:rPr>
        <w:t>___________________________________</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r w:rsidRPr="00037928">
        <w:rPr>
          <w:sz w:val="24"/>
          <w:szCs w:val="24"/>
        </w:rPr>
        <w:t xml:space="preserve">4. Pretendenta treneris __________________________________________________  </w:t>
      </w:r>
    </w:p>
    <w:p w:rsidR="00D64903" w:rsidRPr="00037928" w:rsidRDefault="00D64903" w:rsidP="00D64903">
      <w:pPr>
        <w:pStyle w:val="Pamatteksts"/>
        <w:rPr>
          <w:i/>
          <w:sz w:val="24"/>
          <w:szCs w:val="24"/>
        </w:rPr>
      </w:pPr>
      <w:r w:rsidRPr="00037928">
        <w:rPr>
          <w:sz w:val="24"/>
          <w:szCs w:val="24"/>
        </w:rPr>
        <w:t xml:space="preserve">     </w:t>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i/>
          <w:sz w:val="24"/>
          <w:szCs w:val="24"/>
        </w:rPr>
        <w:t>vārds, uzvārds(pilns)</w:t>
      </w:r>
    </w:p>
    <w:p w:rsidR="00D64903" w:rsidRPr="00037928" w:rsidRDefault="00D64903" w:rsidP="00D64903">
      <w:pPr>
        <w:pStyle w:val="Pamatteksts"/>
        <w:rPr>
          <w:sz w:val="24"/>
          <w:szCs w:val="24"/>
        </w:rPr>
      </w:pPr>
    </w:p>
    <w:p w:rsidR="00D64903" w:rsidRPr="00037928" w:rsidRDefault="00D64903" w:rsidP="00D64903">
      <w:pPr>
        <w:pStyle w:val="Pamatteksts"/>
        <w:tabs>
          <w:tab w:val="left" w:pos="9000"/>
        </w:tabs>
        <w:rPr>
          <w:sz w:val="24"/>
          <w:szCs w:val="24"/>
        </w:rPr>
      </w:pPr>
      <w:r w:rsidRPr="00037928">
        <w:rPr>
          <w:sz w:val="24"/>
          <w:szCs w:val="24"/>
        </w:rPr>
        <w:t xml:space="preserve">5. Organizācija, kuru pārstāv pretendents ___________________________________ </w:t>
      </w:r>
    </w:p>
    <w:p w:rsidR="00D64903" w:rsidRPr="00037928" w:rsidRDefault="00D64903" w:rsidP="00D64903">
      <w:pPr>
        <w:pStyle w:val="Pamatteksts"/>
        <w:ind w:firstLine="6237"/>
        <w:rPr>
          <w:i/>
          <w:sz w:val="24"/>
          <w:szCs w:val="24"/>
        </w:rPr>
      </w:pPr>
    </w:p>
    <w:p w:rsidR="00D64903" w:rsidRPr="00037928" w:rsidRDefault="00D64903" w:rsidP="00D64903">
      <w:pPr>
        <w:pStyle w:val="Pamatteksts"/>
        <w:tabs>
          <w:tab w:val="left" w:pos="9000"/>
        </w:tabs>
        <w:rPr>
          <w:sz w:val="24"/>
          <w:szCs w:val="24"/>
        </w:rPr>
      </w:pPr>
      <w:r w:rsidRPr="00037928">
        <w:rPr>
          <w:sz w:val="24"/>
          <w:szCs w:val="24"/>
        </w:rPr>
        <w:t xml:space="preserve"> ____________________________________________________________________</w:t>
      </w:r>
    </w:p>
    <w:p w:rsidR="00D64903" w:rsidRPr="00037928" w:rsidRDefault="00D64903" w:rsidP="00D6490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064"/>
        <w:gridCol w:w="1669"/>
        <w:gridCol w:w="1800"/>
        <w:gridCol w:w="1620"/>
      </w:tblGrid>
      <w:tr w:rsidR="00D64903" w:rsidRPr="00037928" w:rsidTr="00C025D9">
        <w:tc>
          <w:tcPr>
            <w:tcW w:w="2307" w:type="dxa"/>
            <w:vAlign w:val="center"/>
          </w:tcPr>
          <w:p w:rsidR="00D64903" w:rsidRPr="00037928" w:rsidRDefault="00D64903" w:rsidP="00C025D9">
            <w:pPr>
              <w:jc w:val="center"/>
            </w:pPr>
            <w:r w:rsidRPr="00037928">
              <w:t>Sacensības</w:t>
            </w:r>
          </w:p>
        </w:tc>
        <w:tc>
          <w:tcPr>
            <w:tcW w:w="1064" w:type="dxa"/>
            <w:vAlign w:val="center"/>
          </w:tcPr>
          <w:p w:rsidR="00D64903" w:rsidRPr="00037928" w:rsidRDefault="00D64903" w:rsidP="00C025D9">
            <w:pPr>
              <w:jc w:val="center"/>
            </w:pPr>
            <w:r w:rsidRPr="00037928">
              <w:t>Izcīnītā vieta</w:t>
            </w:r>
          </w:p>
        </w:tc>
        <w:tc>
          <w:tcPr>
            <w:tcW w:w="1669" w:type="dxa"/>
            <w:shd w:val="clear" w:color="auto" w:fill="E6E6E6"/>
            <w:vAlign w:val="center"/>
          </w:tcPr>
          <w:p w:rsidR="00D64903" w:rsidRPr="00037928" w:rsidRDefault="00D64903" w:rsidP="00C025D9">
            <w:pPr>
              <w:jc w:val="center"/>
            </w:pPr>
            <w:r w:rsidRPr="00037928">
              <w:t>Punkti</w:t>
            </w:r>
          </w:p>
          <w:p w:rsidR="00D64903" w:rsidRPr="00037928" w:rsidRDefault="00D64903" w:rsidP="00C025D9">
            <w:pPr>
              <w:jc w:val="center"/>
            </w:pPr>
          </w:p>
        </w:tc>
        <w:tc>
          <w:tcPr>
            <w:tcW w:w="1800" w:type="dxa"/>
            <w:shd w:val="clear" w:color="auto" w:fill="E6E6E6"/>
            <w:vAlign w:val="center"/>
          </w:tcPr>
          <w:p w:rsidR="00D64903" w:rsidRPr="00037928" w:rsidRDefault="00D64903" w:rsidP="00C025D9">
            <w:pPr>
              <w:jc w:val="center"/>
            </w:pPr>
            <w:r w:rsidRPr="00037928">
              <w:t>Koeficients</w:t>
            </w:r>
          </w:p>
        </w:tc>
        <w:tc>
          <w:tcPr>
            <w:tcW w:w="1620" w:type="dxa"/>
            <w:shd w:val="clear" w:color="auto" w:fill="E6E6E6"/>
            <w:vAlign w:val="center"/>
          </w:tcPr>
          <w:p w:rsidR="00D64903" w:rsidRPr="00037928" w:rsidRDefault="00D64903" w:rsidP="00C025D9">
            <w:pPr>
              <w:jc w:val="center"/>
            </w:pPr>
            <w:r w:rsidRPr="00037928">
              <w:t>Summa</w:t>
            </w:r>
          </w:p>
        </w:tc>
      </w:tr>
      <w:tr w:rsidR="00D64903" w:rsidRPr="00037928" w:rsidTr="00C025D9">
        <w:tc>
          <w:tcPr>
            <w:tcW w:w="2307" w:type="dxa"/>
          </w:tcPr>
          <w:p w:rsidR="00D64903" w:rsidRPr="00037928" w:rsidRDefault="00D64903" w:rsidP="00C025D9">
            <w:pPr>
              <w:jc w:val="center"/>
            </w:pPr>
          </w:p>
        </w:tc>
        <w:tc>
          <w:tcPr>
            <w:tcW w:w="1064" w:type="dxa"/>
          </w:tcPr>
          <w:p w:rsidR="00D64903" w:rsidRPr="00037928" w:rsidRDefault="00D64903" w:rsidP="00C025D9">
            <w:pPr>
              <w:jc w:val="center"/>
            </w:pPr>
          </w:p>
        </w:tc>
        <w:tc>
          <w:tcPr>
            <w:tcW w:w="5089" w:type="dxa"/>
            <w:gridSpan w:val="3"/>
            <w:shd w:val="clear" w:color="auto" w:fill="E6E6E6"/>
          </w:tcPr>
          <w:p w:rsidR="00D64903" w:rsidRPr="00037928" w:rsidRDefault="00D64903" w:rsidP="00C025D9">
            <w:pPr>
              <w:jc w:val="center"/>
            </w:pPr>
            <w:r w:rsidRPr="00037928">
              <w:t>Aizpilda konkursa komisija</w:t>
            </w:r>
          </w:p>
        </w:tc>
      </w:tr>
      <w:tr w:rsidR="00D64903" w:rsidRPr="00037928" w:rsidTr="00C025D9">
        <w:tc>
          <w:tcPr>
            <w:tcW w:w="2307" w:type="dxa"/>
          </w:tcPr>
          <w:p w:rsidR="00D64903" w:rsidRPr="008020C3" w:rsidRDefault="00D64903" w:rsidP="00C025D9">
            <w:pPr>
              <w:jc w:val="center"/>
            </w:pPr>
          </w:p>
          <w:p w:rsidR="00D64903" w:rsidRPr="008020C3" w:rsidRDefault="00D64903" w:rsidP="00C025D9">
            <w:pPr>
              <w:jc w:val="center"/>
            </w:pPr>
            <w:r w:rsidRPr="008020C3">
              <w:t>Olimpiskās spēles</w:t>
            </w:r>
          </w:p>
          <w:p w:rsidR="00D64903" w:rsidRPr="008020C3" w:rsidRDefault="00D64903" w:rsidP="00C025D9">
            <w:pPr>
              <w:jc w:val="center"/>
            </w:pP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 xml:space="preserve">Eiropas federāciju rīkoto kausa </w:t>
            </w:r>
            <w:proofErr w:type="spellStart"/>
            <w:r w:rsidRPr="008020C3">
              <w:t>izcīņu</w:t>
            </w:r>
            <w:proofErr w:type="spellEnd"/>
            <w:r w:rsidRPr="008020C3">
              <w:t xml:space="preserve"> sacensības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t>Plaši starptautiski turnī</w:t>
            </w:r>
            <w:r w:rsidRPr="008020C3">
              <w:t>ri</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 xml:space="preserve">Baltijas un Ziemeļeiropas čempionāti un kausa </w:t>
            </w:r>
            <w:proofErr w:type="spellStart"/>
            <w:r w:rsidRPr="008020C3">
              <w:t>izcīņa</w:t>
            </w:r>
            <w:proofErr w:type="spellEnd"/>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Latvijas čempionāts</w:t>
            </w:r>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r w:rsidR="00D64903" w:rsidRPr="00037928" w:rsidTr="00C025D9">
        <w:tc>
          <w:tcPr>
            <w:tcW w:w="2307" w:type="dxa"/>
          </w:tcPr>
          <w:p w:rsidR="00D64903" w:rsidRPr="008020C3" w:rsidRDefault="00D64903" w:rsidP="00C025D9">
            <w:pPr>
              <w:jc w:val="center"/>
            </w:pPr>
            <w:r w:rsidRPr="008020C3">
              <w:t xml:space="preserve">Latvijas Kausa </w:t>
            </w:r>
            <w:proofErr w:type="spellStart"/>
            <w:r w:rsidRPr="008020C3">
              <w:t>izcīņa</w:t>
            </w:r>
            <w:proofErr w:type="spellEnd"/>
          </w:p>
        </w:tc>
        <w:tc>
          <w:tcPr>
            <w:tcW w:w="1064" w:type="dxa"/>
          </w:tcPr>
          <w:p w:rsidR="00D64903" w:rsidRPr="00037928" w:rsidRDefault="00D64903" w:rsidP="00C025D9">
            <w:pPr>
              <w:jc w:val="center"/>
            </w:pPr>
          </w:p>
        </w:tc>
        <w:tc>
          <w:tcPr>
            <w:tcW w:w="1669" w:type="dxa"/>
            <w:shd w:val="clear" w:color="auto" w:fill="E6E6E6"/>
          </w:tcPr>
          <w:p w:rsidR="00D64903" w:rsidRPr="00037928" w:rsidRDefault="00D64903" w:rsidP="00C025D9">
            <w:pPr>
              <w:jc w:val="center"/>
            </w:pPr>
          </w:p>
        </w:tc>
        <w:tc>
          <w:tcPr>
            <w:tcW w:w="1800" w:type="dxa"/>
            <w:shd w:val="clear" w:color="auto" w:fill="E6E6E6"/>
          </w:tcPr>
          <w:p w:rsidR="00D64903" w:rsidRPr="00037928" w:rsidRDefault="00D64903" w:rsidP="00C025D9">
            <w:pPr>
              <w:jc w:val="center"/>
            </w:pPr>
          </w:p>
        </w:tc>
        <w:tc>
          <w:tcPr>
            <w:tcW w:w="1620" w:type="dxa"/>
            <w:shd w:val="clear" w:color="auto" w:fill="E6E6E6"/>
          </w:tcPr>
          <w:p w:rsidR="00D64903" w:rsidRPr="00037928" w:rsidRDefault="00D64903" w:rsidP="00C025D9">
            <w:pPr>
              <w:jc w:val="center"/>
            </w:pPr>
          </w:p>
        </w:tc>
      </w:tr>
    </w:tbl>
    <w:p w:rsidR="00D64903" w:rsidRPr="00037928" w:rsidRDefault="00D64903" w:rsidP="00D64903">
      <w:pPr>
        <w:spacing w:line="360" w:lineRule="auto"/>
      </w:pPr>
    </w:p>
    <w:p w:rsidR="00D64903" w:rsidRPr="00037928" w:rsidRDefault="00D64903" w:rsidP="00D64903">
      <w:pPr>
        <w:spacing w:line="360" w:lineRule="auto"/>
      </w:pPr>
      <w:r w:rsidRPr="00037928">
        <w:t>6. Atskaites periodā par Latvijas Republikas izlases dalībniekiem ir kļuvuši šādi komandas sportis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7928">
        <w:lastRenderedPageBreak/>
        <w:t>______________________________________________________________________________________________________________________</w:t>
      </w:r>
    </w:p>
    <w:p w:rsidR="00D64903" w:rsidRPr="00037928" w:rsidRDefault="00D64903" w:rsidP="00D64903"/>
    <w:p w:rsidR="00D64903" w:rsidRPr="00037928" w:rsidRDefault="00D64903" w:rsidP="00D64903">
      <w:pPr>
        <w:pStyle w:val="Pamatteksts"/>
        <w:rPr>
          <w:sz w:val="24"/>
          <w:szCs w:val="24"/>
        </w:rPr>
      </w:pPr>
      <w:r w:rsidRPr="00037928">
        <w:rPr>
          <w:sz w:val="24"/>
          <w:szCs w:val="24"/>
        </w:rPr>
        <w:t>7. Pieteikumam pievienoti elektroniskā formātā video vai foto materiāli (</w:t>
      </w:r>
      <w:r w:rsidRPr="00037928">
        <w:rPr>
          <w:i/>
          <w:sz w:val="24"/>
          <w:szCs w:val="24"/>
        </w:rPr>
        <w:t>tiks izmantoti Sporta laureātu apbalvošanas pasākumā</w:t>
      </w:r>
      <w:r w:rsidRPr="00037928">
        <w:rPr>
          <w:sz w:val="24"/>
          <w:szCs w:val="24"/>
        </w:rPr>
        <w:t>).</w:t>
      </w:r>
    </w:p>
    <w:p w:rsidR="00D64903" w:rsidRPr="00037928" w:rsidRDefault="00D64903" w:rsidP="00D64903">
      <w:pPr>
        <w:pStyle w:val="Pamatteksts"/>
        <w:rPr>
          <w:sz w:val="24"/>
          <w:szCs w:val="24"/>
        </w:rPr>
      </w:pPr>
    </w:p>
    <w:p w:rsidR="00D64903" w:rsidRPr="00037928" w:rsidRDefault="00D64903" w:rsidP="00D64903">
      <w:pPr>
        <w:tabs>
          <w:tab w:val="num" w:pos="1440"/>
        </w:tabs>
      </w:pPr>
      <w:r w:rsidRPr="00037928">
        <w:t>8. Pretendenta pieteicējs pilnībā atbild par sniegto ziņu pareizību un atbilstību nolikumam.</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p>
    <w:p w:rsidR="00D64903" w:rsidRPr="00037928" w:rsidRDefault="00D64903" w:rsidP="00D64903">
      <w:pPr>
        <w:pStyle w:val="Pamatteksts"/>
        <w:rPr>
          <w:i/>
          <w:sz w:val="24"/>
          <w:szCs w:val="24"/>
        </w:rPr>
      </w:pPr>
      <w:r w:rsidRPr="00037928">
        <w:rPr>
          <w:sz w:val="24"/>
          <w:szCs w:val="24"/>
        </w:rPr>
        <w:t>Pieteicēja kontaktpersona</w:t>
      </w:r>
      <w:r w:rsidRPr="00037928">
        <w:rPr>
          <w:i/>
          <w:sz w:val="24"/>
          <w:szCs w:val="24"/>
        </w:rPr>
        <w:t xml:space="preserve">    ___________________________________________________________</w:t>
      </w:r>
    </w:p>
    <w:p w:rsidR="00D64903" w:rsidRPr="00037928" w:rsidRDefault="00D64903" w:rsidP="00D64903">
      <w:pPr>
        <w:pStyle w:val="Pamatteksts"/>
        <w:rPr>
          <w:i/>
          <w:sz w:val="24"/>
          <w:szCs w:val="24"/>
        </w:rPr>
      </w:pPr>
      <w:r w:rsidRPr="00037928">
        <w:rPr>
          <w:i/>
          <w:sz w:val="24"/>
          <w:szCs w:val="24"/>
        </w:rPr>
        <w:t xml:space="preserve">                                                  </w:t>
      </w:r>
      <w:r w:rsidRPr="00037928">
        <w:rPr>
          <w:i/>
          <w:sz w:val="24"/>
          <w:szCs w:val="24"/>
        </w:rPr>
        <w:tab/>
      </w:r>
      <w:r w:rsidRPr="00037928">
        <w:rPr>
          <w:i/>
          <w:sz w:val="24"/>
          <w:szCs w:val="24"/>
        </w:rPr>
        <w:tab/>
      </w:r>
      <w:r w:rsidRPr="00037928">
        <w:rPr>
          <w:i/>
          <w:sz w:val="24"/>
          <w:szCs w:val="24"/>
        </w:rPr>
        <w:tab/>
        <w:t xml:space="preserve">  vārds, uzvārds,  tālr., e-pasts</w:t>
      </w:r>
    </w:p>
    <w:p w:rsidR="00D64903" w:rsidRPr="00037928" w:rsidRDefault="00D64903" w:rsidP="00D64903">
      <w:pPr>
        <w:pStyle w:val="Pamatteksts"/>
        <w:rPr>
          <w:sz w:val="24"/>
          <w:szCs w:val="24"/>
        </w:rPr>
      </w:pPr>
    </w:p>
    <w:p w:rsidR="00D64903" w:rsidRPr="00037928" w:rsidRDefault="00D64903" w:rsidP="00D64903">
      <w:pPr>
        <w:pStyle w:val="Pamatteksts"/>
        <w:rPr>
          <w:sz w:val="24"/>
          <w:szCs w:val="24"/>
        </w:rPr>
      </w:pPr>
    </w:p>
    <w:p w:rsidR="00D64903" w:rsidRPr="00037928" w:rsidRDefault="00D64903" w:rsidP="00D64903">
      <w:pPr>
        <w:pStyle w:val="Pamatteksts"/>
        <w:jc w:val="left"/>
        <w:rPr>
          <w:i/>
          <w:sz w:val="24"/>
          <w:szCs w:val="24"/>
        </w:rPr>
      </w:pPr>
      <w:r w:rsidRPr="00037928">
        <w:rPr>
          <w:i/>
          <w:sz w:val="24"/>
          <w:szCs w:val="24"/>
        </w:rPr>
        <w:t>Datums ____________________</w:t>
      </w:r>
    </w:p>
    <w:p w:rsidR="00D64903" w:rsidRPr="00037928" w:rsidRDefault="00D64903" w:rsidP="00D64903">
      <w:pPr>
        <w:pStyle w:val="Pamatteksts"/>
        <w:rPr>
          <w:b/>
          <w:i/>
          <w:sz w:val="24"/>
          <w:szCs w:val="24"/>
        </w:rPr>
      </w:pPr>
    </w:p>
    <w:p w:rsidR="00D64903" w:rsidRPr="00037928" w:rsidRDefault="00D64903" w:rsidP="00D64903">
      <w:pPr>
        <w:pStyle w:val="Pamatteksts"/>
        <w:rPr>
          <w:i/>
          <w:sz w:val="24"/>
          <w:szCs w:val="24"/>
        </w:rPr>
      </w:pPr>
      <w:r w:rsidRPr="00037928">
        <w:rPr>
          <w:i/>
          <w:sz w:val="24"/>
          <w:szCs w:val="24"/>
        </w:rPr>
        <w:t xml:space="preserve">                                      _______________________________________________</w:t>
      </w:r>
      <w:r w:rsidRPr="00037928">
        <w:rPr>
          <w:i/>
          <w:sz w:val="24"/>
          <w:szCs w:val="24"/>
        </w:rPr>
        <w:tab/>
      </w:r>
    </w:p>
    <w:p w:rsidR="00D64903" w:rsidRPr="00037928" w:rsidRDefault="00D64903" w:rsidP="00D64903">
      <w:pPr>
        <w:pStyle w:val="Pamatteksts"/>
        <w:rPr>
          <w:i/>
          <w:sz w:val="24"/>
          <w:szCs w:val="24"/>
        </w:rPr>
      </w:pPr>
      <w:r w:rsidRPr="00037928">
        <w:rPr>
          <w:i/>
          <w:sz w:val="24"/>
          <w:szCs w:val="24"/>
        </w:rPr>
        <w:tab/>
      </w:r>
      <w:r w:rsidRPr="00037928">
        <w:rPr>
          <w:i/>
          <w:sz w:val="24"/>
          <w:szCs w:val="24"/>
        </w:rPr>
        <w:tab/>
      </w:r>
      <w:r w:rsidRPr="00037928">
        <w:rPr>
          <w:i/>
          <w:sz w:val="24"/>
          <w:szCs w:val="24"/>
        </w:rPr>
        <w:tab/>
        <w:t xml:space="preserve">                         </w:t>
      </w:r>
      <w:r w:rsidRPr="00037928">
        <w:rPr>
          <w:i/>
          <w:sz w:val="24"/>
          <w:szCs w:val="24"/>
        </w:rPr>
        <w:tab/>
        <w:t xml:space="preserve">  paraksts un paraksta atšifrējums</w:t>
      </w:r>
    </w:p>
    <w:p w:rsidR="00D64903" w:rsidRPr="00037928" w:rsidRDefault="00D64903" w:rsidP="00D64903">
      <w:pPr>
        <w:pStyle w:val="Pamatteksts"/>
        <w:rPr>
          <w:i/>
          <w:sz w:val="24"/>
          <w:szCs w:val="24"/>
        </w:rPr>
      </w:pPr>
    </w:p>
    <w:p w:rsidR="00D64903" w:rsidRPr="00037928" w:rsidRDefault="00D64903" w:rsidP="00D64903">
      <w:pPr>
        <w:pStyle w:val="Pamatteksts"/>
        <w:rPr>
          <w:i/>
          <w:sz w:val="24"/>
          <w:szCs w:val="24"/>
        </w:rPr>
      </w:pPr>
    </w:p>
    <w:p w:rsidR="00D64903" w:rsidRPr="00037928" w:rsidRDefault="00D64903" w:rsidP="00D64903"/>
    <w:p w:rsidR="00D64903" w:rsidRPr="00037928" w:rsidRDefault="00D64903" w:rsidP="00D64903">
      <w:pPr>
        <w:tabs>
          <w:tab w:val="left" w:pos="426"/>
        </w:tabs>
      </w:pPr>
    </w:p>
    <w:p w:rsidR="00D64903" w:rsidRPr="00F531C8" w:rsidRDefault="00D64903" w:rsidP="00806BA7">
      <w:pPr>
        <w:tabs>
          <w:tab w:val="left" w:pos="426"/>
          <w:tab w:val="num" w:pos="1440"/>
        </w:tabs>
      </w:pPr>
    </w:p>
    <w:sectPr w:rsidR="00D64903" w:rsidRPr="00F531C8" w:rsidSect="00806BA7">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892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A71082"/>
    <w:multiLevelType w:val="multilevel"/>
    <w:tmpl w:val="5B1A85D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426"/>
        </w:tabs>
        <w:ind w:left="-481" w:firstLine="90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08D1A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C8"/>
    <w:rsid w:val="00021CA0"/>
    <w:rsid w:val="00056F2B"/>
    <w:rsid w:val="000F080E"/>
    <w:rsid w:val="00183786"/>
    <w:rsid w:val="001863D3"/>
    <w:rsid w:val="001B1932"/>
    <w:rsid w:val="001C071B"/>
    <w:rsid w:val="002E58E8"/>
    <w:rsid w:val="00320799"/>
    <w:rsid w:val="0036672B"/>
    <w:rsid w:val="0036714B"/>
    <w:rsid w:val="003A3378"/>
    <w:rsid w:val="00423CD2"/>
    <w:rsid w:val="004476A5"/>
    <w:rsid w:val="00455739"/>
    <w:rsid w:val="00473E73"/>
    <w:rsid w:val="004871C8"/>
    <w:rsid w:val="00590206"/>
    <w:rsid w:val="005B6F3E"/>
    <w:rsid w:val="0061399B"/>
    <w:rsid w:val="00680E33"/>
    <w:rsid w:val="00682D6F"/>
    <w:rsid w:val="006B0B31"/>
    <w:rsid w:val="00734B7C"/>
    <w:rsid w:val="007455EA"/>
    <w:rsid w:val="00762A18"/>
    <w:rsid w:val="0076529A"/>
    <w:rsid w:val="0078075C"/>
    <w:rsid w:val="007A7C1A"/>
    <w:rsid w:val="007D6E2B"/>
    <w:rsid w:val="00806BA7"/>
    <w:rsid w:val="00814CC8"/>
    <w:rsid w:val="00894CFD"/>
    <w:rsid w:val="008A28FA"/>
    <w:rsid w:val="008C33A8"/>
    <w:rsid w:val="008D65FC"/>
    <w:rsid w:val="00904C4E"/>
    <w:rsid w:val="009602E3"/>
    <w:rsid w:val="00962EE1"/>
    <w:rsid w:val="009639A9"/>
    <w:rsid w:val="00987DB0"/>
    <w:rsid w:val="00A5416B"/>
    <w:rsid w:val="00A54713"/>
    <w:rsid w:val="00A964E7"/>
    <w:rsid w:val="00AA5933"/>
    <w:rsid w:val="00BC6E2C"/>
    <w:rsid w:val="00C14755"/>
    <w:rsid w:val="00CC779E"/>
    <w:rsid w:val="00D53238"/>
    <w:rsid w:val="00D64903"/>
    <w:rsid w:val="00DA0A8E"/>
    <w:rsid w:val="00DD6CBA"/>
    <w:rsid w:val="00E12C56"/>
    <w:rsid w:val="00E70CBB"/>
    <w:rsid w:val="00E97264"/>
    <w:rsid w:val="00EB3266"/>
    <w:rsid w:val="00ED691B"/>
    <w:rsid w:val="00F53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F90237B8-2E56-48C7-9986-367F49B1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6529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894CFD"/>
    <w:pPr>
      <w:ind w:left="720"/>
    </w:pPr>
  </w:style>
  <w:style w:type="character" w:styleId="Hipersaite">
    <w:name w:val="Hyperlink"/>
    <w:uiPriority w:val="99"/>
    <w:unhideWhenUsed/>
    <w:rsid w:val="00682D6F"/>
    <w:rPr>
      <w:color w:val="0000FF"/>
      <w:u w:val="single"/>
    </w:rPr>
  </w:style>
  <w:style w:type="paragraph" w:customStyle="1" w:styleId="Style3">
    <w:name w:val="Style3"/>
    <w:basedOn w:val="Parasts"/>
    <w:uiPriority w:val="99"/>
    <w:rsid w:val="00682D6F"/>
    <w:pPr>
      <w:widowControl w:val="0"/>
      <w:autoSpaceDE w:val="0"/>
      <w:autoSpaceDN w:val="0"/>
      <w:adjustRightInd w:val="0"/>
    </w:pPr>
  </w:style>
  <w:style w:type="character" w:customStyle="1" w:styleId="FontStyle15">
    <w:name w:val="Font Style15"/>
    <w:uiPriority w:val="99"/>
    <w:rsid w:val="00682D6F"/>
    <w:rPr>
      <w:rFonts w:ascii="Times New Roman" w:hAnsi="Times New Roman" w:cs="Times New Roman"/>
      <w:b/>
      <w:bCs/>
      <w:color w:val="000000"/>
      <w:sz w:val="26"/>
      <w:szCs w:val="26"/>
    </w:rPr>
  </w:style>
  <w:style w:type="paragraph" w:styleId="Balonteksts">
    <w:name w:val="Balloon Text"/>
    <w:basedOn w:val="Parasts"/>
    <w:link w:val="BalontekstsRakstz"/>
    <w:semiHidden/>
    <w:unhideWhenUsed/>
    <w:rsid w:val="00056F2B"/>
    <w:rPr>
      <w:rFonts w:ascii="Segoe UI" w:hAnsi="Segoe UI" w:cs="Segoe UI"/>
      <w:sz w:val="18"/>
      <w:szCs w:val="18"/>
    </w:rPr>
  </w:style>
  <w:style w:type="character" w:customStyle="1" w:styleId="BalontekstsRakstz">
    <w:name w:val="Balonteksts Rakstz."/>
    <w:basedOn w:val="Noklusjumarindkopasfonts"/>
    <w:link w:val="Balonteksts"/>
    <w:semiHidden/>
    <w:rsid w:val="00056F2B"/>
    <w:rPr>
      <w:rFonts w:ascii="Segoe UI" w:hAnsi="Segoe UI" w:cs="Segoe UI"/>
      <w:sz w:val="18"/>
      <w:szCs w:val="18"/>
    </w:rPr>
  </w:style>
  <w:style w:type="paragraph" w:styleId="Pamatteksts">
    <w:name w:val="Body Text"/>
    <w:basedOn w:val="Parasts"/>
    <w:link w:val="PamattekstsRakstz"/>
    <w:rsid w:val="00D64903"/>
    <w:pPr>
      <w:jc w:val="both"/>
    </w:pPr>
    <w:rPr>
      <w:sz w:val="26"/>
      <w:szCs w:val="20"/>
      <w:lang w:val="x-none" w:eastAsia="en-US"/>
    </w:rPr>
  </w:style>
  <w:style w:type="character" w:customStyle="1" w:styleId="PamattekstsRakstz">
    <w:name w:val="Pamatteksts Rakstz."/>
    <w:basedOn w:val="Noklusjumarindkopasfonts"/>
    <w:link w:val="Pamatteksts"/>
    <w:rsid w:val="00D64903"/>
    <w:rPr>
      <w:sz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js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skola@inbox.lv" TargetMode="External"/><Relationship Id="rId11" Type="http://schemas.openxmlformats.org/officeDocument/2006/relationships/hyperlink" Target="mailto:peteris.sluka@adazi.lv" TargetMode="External"/><Relationship Id="rId5" Type="http://schemas.openxmlformats.org/officeDocument/2006/relationships/hyperlink" Target="mailto:peteris.sluka@adazi.lv" TargetMode="External"/><Relationship Id="rId10" Type="http://schemas.openxmlformats.org/officeDocument/2006/relationships/hyperlink" Target="mailto:sporta.skola@inbox.lv" TargetMode="External"/><Relationship Id="rId4" Type="http://schemas.openxmlformats.org/officeDocument/2006/relationships/webSettings" Target="webSettings.xml"/><Relationship Id="rId9" Type="http://schemas.openxmlformats.org/officeDocument/2006/relationships/hyperlink" Target="mailto:peteris.sluka@adazi.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and_veidlapa_rikojumiem_mb</Template>
  <TotalTime>0</TotalTime>
  <Pages>6</Pages>
  <Words>6175</Words>
  <Characters>3521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Laima Jātniece</cp:lastModifiedBy>
  <cp:revision>2</cp:revision>
  <cp:lastPrinted>2016-09-29T12:22:00Z</cp:lastPrinted>
  <dcterms:created xsi:type="dcterms:W3CDTF">2016-10-06T08:14:00Z</dcterms:created>
  <dcterms:modified xsi:type="dcterms:W3CDTF">2016-10-06T08:14:00Z</dcterms:modified>
</cp:coreProperties>
</file>