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5242"/>
        <w:gridCol w:w="1558"/>
        <w:gridCol w:w="1322"/>
        <w:gridCol w:w="2424"/>
      </w:tblGrid>
      <w:tr w:rsidR="00256A7F" w:rsidRPr="000549A5">
        <w:trPr>
          <w:jc w:val="center"/>
        </w:trPr>
        <w:tc>
          <w:tcPr>
            <w:tcW w:w="604" w:type="dxa"/>
            <w:vAlign w:val="center"/>
          </w:tcPr>
          <w:p w:rsidR="00256A7F" w:rsidRPr="000549A5" w:rsidRDefault="00256A7F" w:rsidP="00EB4D80">
            <w:pPr>
              <w:jc w:val="center"/>
              <w:rPr>
                <w:b/>
                <w:bCs/>
                <w:sz w:val="28"/>
                <w:szCs w:val="28"/>
              </w:rPr>
            </w:pPr>
            <w:r w:rsidRPr="000549A5">
              <w:rPr>
                <w:b/>
                <w:bCs/>
                <w:sz w:val="28"/>
                <w:szCs w:val="28"/>
              </w:rPr>
              <w:t>Nr.</w:t>
            </w:r>
            <w:r w:rsidRPr="000549A5">
              <w:rPr>
                <w:b/>
                <w:bCs/>
                <w:sz w:val="28"/>
                <w:szCs w:val="28"/>
              </w:rPr>
              <w:br/>
              <w:t>p.k.</w:t>
            </w:r>
          </w:p>
        </w:tc>
        <w:tc>
          <w:tcPr>
            <w:tcW w:w="5287" w:type="dxa"/>
            <w:vAlign w:val="center"/>
          </w:tcPr>
          <w:p w:rsidR="00256A7F" w:rsidRPr="000549A5" w:rsidRDefault="00256A7F" w:rsidP="00EB4D80">
            <w:pPr>
              <w:jc w:val="center"/>
              <w:rPr>
                <w:b/>
                <w:bCs/>
                <w:sz w:val="28"/>
                <w:szCs w:val="28"/>
              </w:rPr>
            </w:pPr>
            <w:r w:rsidRPr="000549A5">
              <w:rPr>
                <w:b/>
                <w:bCs/>
                <w:sz w:val="28"/>
                <w:szCs w:val="28"/>
              </w:rPr>
              <w:t>Pasākums</w:t>
            </w:r>
          </w:p>
        </w:tc>
        <w:tc>
          <w:tcPr>
            <w:tcW w:w="1560" w:type="dxa"/>
            <w:vAlign w:val="center"/>
          </w:tcPr>
          <w:p w:rsidR="00256A7F" w:rsidRPr="000549A5" w:rsidRDefault="00256A7F" w:rsidP="00EB4D80">
            <w:pPr>
              <w:jc w:val="center"/>
              <w:rPr>
                <w:b/>
                <w:bCs/>
                <w:sz w:val="28"/>
                <w:szCs w:val="28"/>
              </w:rPr>
            </w:pPr>
            <w:r w:rsidRPr="000549A5">
              <w:rPr>
                <w:b/>
                <w:bCs/>
                <w:sz w:val="28"/>
                <w:szCs w:val="28"/>
              </w:rPr>
              <w:t>Datums</w:t>
            </w:r>
          </w:p>
        </w:tc>
        <w:tc>
          <w:tcPr>
            <w:tcW w:w="1327" w:type="dxa"/>
            <w:vAlign w:val="center"/>
          </w:tcPr>
          <w:p w:rsidR="00256A7F" w:rsidRPr="000549A5" w:rsidRDefault="00256A7F" w:rsidP="00EB4D80">
            <w:pPr>
              <w:jc w:val="center"/>
              <w:rPr>
                <w:b/>
                <w:bCs/>
                <w:sz w:val="28"/>
                <w:szCs w:val="28"/>
              </w:rPr>
            </w:pPr>
            <w:r w:rsidRPr="000549A5">
              <w:rPr>
                <w:b/>
                <w:bCs/>
                <w:sz w:val="28"/>
                <w:szCs w:val="28"/>
              </w:rPr>
              <w:t>Klašu grupa</w:t>
            </w:r>
          </w:p>
        </w:tc>
        <w:tc>
          <w:tcPr>
            <w:tcW w:w="2436" w:type="dxa"/>
            <w:vAlign w:val="center"/>
          </w:tcPr>
          <w:p w:rsidR="00256A7F" w:rsidRPr="000549A5" w:rsidRDefault="00256A7F" w:rsidP="00EB4D80">
            <w:pPr>
              <w:jc w:val="center"/>
              <w:rPr>
                <w:b/>
                <w:bCs/>
                <w:sz w:val="28"/>
                <w:szCs w:val="28"/>
              </w:rPr>
            </w:pPr>
            <w:r w:rsidRPr="000549A5">
              <w:rPr>
                <w:b/>
                <w:bCs/>
                <w:sz w:val="28"/>
                <w:szCs w:val="28"/>
              </w:rPr>
              <w:t>Atbildīgais</w:t>
            </w:r>
          </w:p>
        </w:tc>
      </w:tr>
      <w:tr w:rsidR="00256A7F" w:rsidRPr="000549A5">
        <w:trPr>
          <w:jc w:val="center"/>
        </w:trPr>
        <w:tc>
          <w:tcPr>
            <w:tcW w:w="604" w:type="dxa"/>
          </w:tcPr>
          <w:p w:rsidR="00256A7F" w:rsidRPr="000549A5" w:rsidRDefault="00256A7F" w:rsidP="00EB4D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7" w:type="dxa"/>
          </w:tcPr>
          <w:p w:rsidR="00256A7F" w:rsidRPr="000549A5" w:rsidRDefault="00256A7F" w:rsidP="00EB4D80">
            <w:pPr>
              <w:rPr>
                <w:sz w:val="28"/>
                <w:szCs w:val="28"/>
              </w:rPr>
            </w:pPr>
            <w:r w:rsidRPr="000549A5">
              <w:rPr>
                <w:b/>
                <w:bCs/>
                <w:sz w:val="28"/>
                <w:szCs w:val="28"/>
              </w:rPr>
              <w:t xml:space="preserve">„Latvijai -96” – </w:t>
            </w:r>
            <w:r w:rsidRPr="000549A5">
              <w:rPr>
                <w:sz w:val="28"/>
                <w:szCs w:val="28"/>
              </w:rPr>
              <w:t>klases „Latvju zīmes” veidošana un iesniegšana skolas noformējumam Valsts svētkos</w:t>
            </w:r>
          </w:p>
        </w:tc>
        <w:tc>
          <w:tcPr>
            <w:tcW w:w="1560" w:type="dxa"/>
          </w:tcPr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03.11.-07.11.</w:t>
            </w: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07.11</w:t>
            </w:r>
          </w:p>
        </w:tc>
        <w:tc>
          <w:tcPr>
            <w:tcW w:w="1327" w:type="dxa"/>
          </w:tcPr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1.-12.kl.</w:t>
            </w:r>
          </w:p>
        </w:tc>
        <w:tc>
          <w:tcPr>
            <w:tcW w:w="2436" w:type="dxa"/>
          </w:tcPr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klašu audzinātāji</w:t>
            </w: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iesniegt S.Jēkabsonei</w:t>
            </w:r>
          </w:p>
        </w:tc>
      </w:tr>
      <w:tr w:rsidR="00256A7F" w:rsidRPr="000549A5">
        <w:trPr>
          <w:jc w:val="center"/>
        </w:trPr>
        <w:tc>
          <w:tcPr>
            <w:tcW w:w="604" w:type="dxa"/>
          </w:tcPr>
          <w:p w:rsidR="00256A7F" w:rsidRPr="000549A5" w:rsidRDefault="00256A7F" w:rsidP="00EB4D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7" w:type="dxa"/>
          </w:tcPr>
          <w:p w:rsidR="00256A7F" w:rsidRPr="000549A5" w:rsidRDefault="00256A7F" w:rsidP="00EB4D80">
            <w:pPr>
              <w:rPr>
                <w:sz w:val="28"/>
                <w:szCs w:val="28"/>
              </w:rPr>
            </w:pPr>
            <w:r w:rsidRPr="000549A5">
              <w:rPr>
                <w:b/>
                <w:bCs/>
                <w:sz w:val="28"/>
                <w:szCs w:val="28"/>
              </w:rPr>
              <w:t>„Latvijai -96” – s</w:t>
            </w:r>
            <w:r w:rsidRPr="000549A5">
              <w:rPr>
                <w:sz w:val="28"/>
                <w:szCs w:val="28"/>
              </w:rPr>
              <w:t>kolēnu dalība Ādažu novada konkursā „Mans Latvju zīmes stāsts”</w:t>
            </w:r>
          </w:p>
        </w:tc>
        <w:tc>
          <w:tcPr>
            <w:tcW w:w="1560" w:type="dxa"/>
          </w:tcPr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03.11.-12.11.</w:t>
            </w: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1.-12.kl.</w:t>
            </w:r>
          </w:p>
        </w:tc>
        <w:tc>
          <w:tcPr>
            <w:tcW w:w="2436" w:type="dxa"/>
          </w:tcPr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klašu audzinātāji</w:t>
            </w: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</w:p>
        </w:tc>
      </w:tr>
      <w:tr w:rsidR="00256A7F" w:rsidRPr="000549A5">
        <w:trPr>
          <w:jc w:val="center"/>
        </w:trPr>
        <w:tc>
          <w:tcPr>
            <w:tcW w:w="604" w:type="dxa"/>
          </w:tcPr>
          <w:p w:rsidR="00256A7F" w:rsidRPr="000549A5" w:rsidRDefault="00256A7F" w:rsidP="00EB4D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7" w:type="dxa"/>
          </w:tcPr>
          <w:p w:rsidR="00256A7F" w:rsidRPr="000549A5" w:rsidRDefault="00256A7F" w:rsidP="00EB4D80">
            <w:pPr>
              <w:rPr>
                <w:b/>
                <w:bCs/>
                <w:sz w:val="28"/>
                <w:szCs w:val="28"/>
              </w:rPr>
            </w:pPr>
            <w:r w:rsidRPr="000549A5">
              <w:rPr>
                <w:b/>
                <w:bCs/>
                <w:sz w:val="28"/>
                <w:szCs w:val="28"/>
              </w:rPr>
              <w:t>„Lāčplēša diena”</w:t>
            </w:r>
          </w:p>
          <w:p w:rsidR="00256A7F" w:rsidRPr="000549A5" w:rsidRDefault="00256A7F" w:rsidP="00EB4D80">
            <w:pPr>
              <w:numPr>
                <w:ilvl w:val="1"/>
                <w:numId w:val="2"/>
              </w:numPr>
              <w:ind w:left="261" w:hanging="261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Patriotiskās nedēļas ieskaņa (sarkanbaltsarkanās lent.)</w:t>
            </w:r>
          </w:p>
          <w:p w:rsidR="00256A7F" w:rsidRPr="000549A5" w:rsidRDefault="00256A7F" w:rsidP="00EB4D80">
            <w:pPr>
              <w:numPr>
                <w:ilvl w:val="1"/>
                <w:numId w:val="2"/>
              </w:numPr>
              <w:ind w:left="261" w:hanging="261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 xml:space="preserve">Piemiņas brīdis Baltezera kapos </w:t>
            </w:r>
          </w:p>
          <w:p w:rsidR="00256A7F" w:rsidRPr="000549A5" w:rsidRDefault="00256A7F" w:rsidP="00EB4D80">
            <w:pPr>
              <w:numPr>
                <w:ilvl w:val="1"/>
                <w:numId w:val="2"/>
              </w:numPr>
              <w:ind w:left="261" w:hanging="261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Lāpu gājiens uz Baltezera kapiem</w:t>
            </w:r>
          </w:p>
        </w:tc>
        <w:tc>
          <w:tcPr>
            <w:tcW w:w="1560" w:type="dxa"/>
          </w:tcPr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11.11.</w:t>
            </w: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no plkst.8.25</w:t>
            </w: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plkst.9.10 plkst.17.00</w:t>
            </w:r>
          </w:p>
        </w:tc>
        <w:tc>
          <w:tcPr>
            <w:tcW w:w="1327" w:type="dxa"/>
          </w:tcPr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1.-12.kl.</w:t>
            </w: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5.kl.</w:t>
            </w: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5.-12.kl.</w:t>
            </w:r>
          </w:p>
        </w:tc>
        <w:tc>
          <w:tcPr>
            <w:tcW w:w="2436" w:type="dxa"/>
          </w:tcPr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D.Dumpe, A.Milanceja</w:t>
            </w: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R.Ulpe</w:t>
            </w: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S.Jēkabsone, R.Pauls</w:t>
            </w:r>
          </w:p>
        </w:tc>
      </w:tr>
      <w:tr w:rsidR="00256A7F" w:rsidRPr="000549A5">
        <w:trPr>
          <w:jc w:val="center"/>
        </w:trPr>
        <w:tc>
          <w:tcPr>
            <w:tcW w:w="604" w:type="dxa"/>
          </w:tcPr>
          <w:p w:rsidR="00256A7F" w:rsidRPr="000549A5" w:rsidRDefault="00256A7F" w:rsidP="00EB4D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7" w:type="dxa"/>
          </w:tcPr>
          <w:p w:rsidR="00256A7F" w:rsidRPr="000549A5" w:rsidRDefault="00256A7F" w:rsidP="00EB4D80">
            <w:pPr>
              <w:rPr>
                <w:b/>
                <w:bCs/>
                <w:sz w:val="28"/>
                <w:szCs w:val="28"/>
              </w:rPr>
            </w:pPr>
            <w:r w:rsidRPr="000549A5">
              <w:rPr>
                <w:b/>
                <w:bCs/>
                <w:sz w:val="28"/>
                <w:szCs w:val="28"/>
              </w:rPr>
              <w:t xml:space="preserve">„Latvijai -96” – </w:t>
            </w:r>
            <w:r w:rsidRPr="000549A5">
              <w:rPr>
                <w:sz w:val="28"/>
                <w:szCs w:val="28"/>
              </w:rPr>
              <w:t>„Latvijas Republikas dibināšana un neatkarības atjaunošana”- Okupācijas muzeja st.</w:t>
            </w:r>
          </w:p>
        </w:tc>
        <w:tc>
          <w:tcPr>
            <w:tcW w:w="1560" w:type="dxa"/>
          </w:tcPr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 xml:space="preserve">13.11. </w:t>
            </w: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plkst.8.25</w:t>
            </w:r>
          </w:p>
        </w:tc>
        <w:tc>
          <w:tcPr>
            <w:tcW w:w="1327" w:type="dxa"/>
          </w:tcPr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8.-12.kl.</w:t>
            </w: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pēc grafika</w:t>
            </w:r>
          </w:p>
        </w:tc>
        <w:tc>
          <w:tcPr>
            <w:tcW w:w="2436" w:type="dxa"/>
          </w:tcPr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A.Milanceja</w:t>
            </w: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</w:p>
        </w:tc>
      </w:tr>
      <w:tr w:rsidR="00256A7F" w:rsidRPr="000549A5">
        <w:trPr>
          <w:jc w:val="center"/>
        </w:trPr>
        <w:tc>
          <w:tcPr>
            <w:tcW w:w="604" w:type="dxa"/>
          </w:tcPr>
          <w:p w:rsidR="00256A7F" w:rsidRPr="000549A5" w:rsidRDefault="00256A7F" w:rsidP="00EB4D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7" w:type="dxa"/>
          </w:tcPr>
          <w:p w:rsidR="00256A7F" w:rsidRPr="000549A5" w:rsidRDefault="00256A7F" w:rsidP="00EB4D80">
            <w:pPr>
              <w:rPr>
                <w:b/>
                <w:bCs/>
                <w:sz w:val="28"/>
                <w:szCs w:val="28"/>
              </w:rPr>
            </w:pPr>
            <w:r w:rsidRPr="000549A5">
              <w:rPr>
                <w:b/>
                <w:bCs/>
                <w:sz w:val="28"/>
                <w:szCs w:val="28"/>
              </w:rPr>
              <w:t xml:space="preserve">„Latvijai -96” – </w:t>
            </w:r>
            <w:r w:rsidRPr="000549A5">
              <w:rPr>
                <w:sz w:val="28"/>
                <w:szCs w:val="28"/>
              </w:rPr>
              <w:t>Valsts dzimšanas dienas stunda</w:t>
            </w:r>
          </w:p>
          <w:p w:rsidR="00256A7F" w:rsidRPr="000549A5" w:rsidRDefault="00256A7F" w:rsidP="00EB4D8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 xml:space="preserve">14.11. </w:t>
            </w: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plkst.8.25</w:t>
            </w:r>
          </w:p>
        </w:tc>
        <w:tc>
          <w:tcPr>
            <w:tcW w:w="1327" w:type="dxa"/>
          </w:tcPr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5.-9.kl. klases telpā</w:t>
            </w:r>
          </w:p>
        </w:tc>
        <w:tc>
          <w:tcPr>
            <w:tcW w:w="2436" w:type="dxa"/>
          </w:tcPr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A.Milanceja</w:t>
            </w: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klašu audzinātāji</w:t>
            </w:r>
          </w:p>
        </w:tc>
      </w:tr>
      <w:tr w:rsidR="00256A7F" w:rsidRPr="000549A5">
        <w:trPr>
          <w:jc w:val="center"/>
        </w:trPr>
        <w:tc>
          <w:tcPr>
            <w:tcW w:w="604" w:type="dxa"/>
          </w:tcPr>
          <w:p w:rsidR="00256A7F" w:rsidRPr="000549A5" w:rsidRDefault="00256A7F" w:rsidP="00EB4D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87" w:type="dxa"/>
          </w:tcPr>
          <w:p w:rsidR="00256A7F" w:rsidRPr="000549A5" w:rsidRDefault="00256A7F" w:rsidP="00EB4D80">
            <w:pPr>
              <w:rPr>
                <w:b/>
                <w:bCs/>
                <w:sz w:val="28"/>
                <w:szCs w:val="28"/>
              </w:rPr>
            </w:pPr>
            <w:r w:rsidRPr="000549A5">
              <w:rPr>
                <w:b/>
                <w:bCs/>
                <w:sz w:val="28"/>
                <w:szCs w:val="28"/>
              </w:rPr>
              <w:t xml:space="preserve">„Latvijai -96” - </w:t>
            </w:r>
            <w:r w:rsidRPr="000549A5">
              <w:rPr>
                <w:sz w:val="28"/>
                <w:szCs w:val="28"/>
              </w:rPr>
              <w:t>mācību ekskursijas</w:t>
            </w:r>
          </w:p>
          <w:p w:rsidR="00256A7F" w:rsidRPr="000549A5" w:rsidRDefault="00256A7F" w:rsidP="00EB4D80">
            <w:pPr>
              <w:numPr>
                <w:ilvl w:val="0"/>
                <w:numId w:val="3"/>
              </w:numPr>
              <w:ind w:left="253" w:hanging="284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 xml:space="preserve">Limbažu muzejs- </w:t>
            </w:r>
            <w:r w:rsidRPr="000549A5">
              <w:rPr>
                <w:rFonts w:ascii="Verdana" w:hAnsi="Verdana" w:cs="Verdana"/>
                <w:sz w:val="28"/>
                <w:szCs w:val="28"/>
              </w:rPr>
              <w:t>„</w:t>
            </w:r>
            <w:r w:rsidRPr="000549A5">
              <w:rPr>
                <w:sz w:val="28"/>
                <w:szCs w:val="28"/>
              </w:rPr>
              <w:t>Baumaņu Kārlis un viņa laiks"</w:t>
            </w:r>
          </w:p>
          <w:p w:rsidR="00256A7F" w:rsidRPr="000549A5" w:rsidRDefault="00256A7F" w:rsidP="00EB4D80">
            <w:pPr>
              <w:numPr>
                <w:ilvl w:val="0"/>
                <w:numId w:val="3"/>
              </w:numPr>
              <w:ind w:left="253" w:hanging="284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 xml:space="preserve">Brāļu kapi </w:t>
            </w:r>
          </w:p>
          <w:p w:rsidR="00256A7F" w:rsidRPr="000549A5" w:rsidRDefault="00256A7F" w:rsidP="00EB4D80">
            <w:pPr>
              <w:ind w:left="253"/>
              <w:rPr>
                <w:sz w:val="28"/>
                <w:szCs w:val="28"/>
              </w:rPr>
            </w:pPr>
          </w:p>
          <w:p w:rsidR="00256A7F" w:rsidRPr="000549A5" w:rsidRDefault="00256A7F" w:rsidP="00EB4D80">
            <w:pPr>
              <w:numPr>
                <w:ilvl w:val="0"/>
                <w:numId w:val="3"/>
              </w:numPr>
              <w:ind w:left="253" w:hanging="284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Brīvības piemineklis, Bastejkalns, Latvijas Republikas Saeima</w:t>
            </w:r>
          </w:p>
          <w:p w:rsidR="00256A7F" w:rsidRPr="000549A5" w:rsidRDefault="00256A7F" w:rsidP="00EB4D80">
            <w:pPr>
              <w:numPr>
                <w:ilvl w:val="0"/>
                <w:numId w:val="3"/>
              </w:numPr>
              <w:ind w:left="253" w:hanging="284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Barikāžu muzejs un Rīgas vēstures un kuģniecības muzejs</w:t>
            </w:r>
          </w:p>
          <w:p w:rsidR="00256A7F" w:rsidRPr="000549A5" w:rsidRDefault="00256A7F" w:rsidP="00EB4D80">
            <w:pPr>
              <w:numPr>
                <w:ilvl w:val="0"/>
                <w:numId w:val="3"/>
              </w:numPr>
              <w:ind w:left="253" w:hanging="284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Ziemassvētku kaujas</w:t>
            </w:r>
          </w:p>
        </w:tc>
        <w:tc>
          <w:tcPr>
            <w:tcW w:w="1560" w:type="dxa"/>
          </w:tcPr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 xml:space="preserve">14.11. </w:t>
            </w: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plkst.9.00</w:t>
            </w: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plkst.9.10</w:t>
            </w: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plkst.9.10</w:t>
            </w:r>
          </w:p>
          <w:p w:rsidR="00256A7F" w:rsidRPr="000549A5" w:rsidRDefault="00256A7F" w:rsidP="00EB4D80">
            <w:pPr>
              <w:rPr>
                <w:sz w:val="28"/>
                <w:szCs w:val="28"/>
              </w:rPr>
            </w:pP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plkst.8.45</w:t>
            </w: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plkst.8.10</w:t>
            </w:r>
          </w:p>
        </w:tc>
        <w:tc>
          <w:tcPr>
            <w:tcW w:w="1327" w:type="dxa"/>
          </w:tcPr>
          <w:p w:rsidR="00256A7F" w:rsidRPr="000549A5" w:rsidRDefault="00256A7F" w:rsidP="00EB4D80">
            <w:pPr>
              <w:rPr>
                <w:sz w:val="28"/>
                <w:szCs w:val="28"/>
              </w:rPr>
            </w:pP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6.abce</w:t>
            </w: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7.abce, 8.abc</w:t>
            </w: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 xml:space="preserve">9.ab </w:t>
            </w:r>
          </w:p>
          <w:p w:rsidR="00256A7F" w:rsidRPr="000549A5" w:rsidRDefault="00256A7F" w:rsidP="00EB4D80">
            <w:pPr>
              <w:rPr>
                <w:sz w:val="28"/>
                <w:szCs w:val="28"/>
              </w:rPr>
            </w:pP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7.d, 8.d, 9.d</w:t>
            </w: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10.-12.kl.</w:t>
            </w:r>
          </w:p>
        </w:tc>
        <w:tc>
          <w:tcPr>
            <w:tcW w:w="2436" w:type="dxa"/>
          </w:tcPr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A.Milanceja</w:t>
            </w: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  <w:r w:rsidRPr="000549A5">
              <w:rPr>
                <w:sz w:val="28"/>
                <w:szCs w:val="28"/>
              </w:rPr>
              <w:t>klašu audzinātāji</w:t>
            </w:r>
          </w:p>
          <w:p w:rsidR="00256A7F" w:rsidRPr="000549A5" w:rsidRDefault="00256A7F" w:rsidP="00EB4D80">
            <w:p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256A7F" w:rsidRPr="00C24C41">
        <w:trPr>
          <w:jc w:val="center"/>
        </w:trPr>
        <w:tc>
          <w:tcPr>
            <w:tcW w:w="604" w:type="dxa"/>
          </w:tcPr>
          <w:p w:rsidR="00256A7F" w:rsidRPr="007C3BFA" w:rsidRDefault="00256A7F" w:rsidP="00EB4D8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87" w:type="dxa"/>
          </w:tcPr>
          <w:p w:rsidR="00256A7F" w:rsidRPr="00697F18" w:rsidRDefault="00256A7F" w:rsidP="00EB4D80">
            <w:pPr>
              <w:rPr>
                <w:b/>
                <w:bCs/>
              </w:rPr>
            </w:pPr>
            <w:r w:rsidRPr="00A83B8D">
              <w:rPr>
                <w:b/>
                <w:bCs/>
              </w:rPr>
              <w:t>„Latvijai -9</w:t>
            </w:r>
            <w:r>
              <w:rPr>
                <w:b/>
                <w:bCs/>
              </w:rPr>
              <w:t>6</w:t>
            </w:r>
            <w:r w:rsidRPr="00A83B8D">
              <w:rPr>
                <w:b/>
                <w:bCs/>
              </w:rPr>
              <w:t xml:space="preserve">” </w:t>
            </w:r>
            <w:r>
              <w:rPr>
                <w:b/>
                <w:bCs/>
              </w:rPr>
              <w:t xml:space="preserve">- </w:t>
            </w:r>
            <w:r>
              <w:t>svētku koncerti</w:t>
            </w:r>
          </w:p>
          <w:p w:rsidR="00256A7F" w:rsidRDefault="00256A7F" w:rsidP="00EB4D80">
            <w:pPr>
              <w:ind w:left="257" w:hanging="142"/>
            </w:pPr>
          </w:p>
          <w:p w:rsidR="00256A7F" w:rsidRPr="00751880" w:rsidRDefault="00256A7F" w:rsidP="00EB4D80"/>
        </w:tc>
        <w:tc>
          <w:tcPr>
            <w:tcW w:w="1560" w:type="dxa"/>
          </w:tcPr>
          <w:p w:rsidR="00256A7F" w:rsidRDefault="00256A7F" w:rsidP="00EB4D80">
            <w:pPr>
              <w:jc w:val="center"/>
            </w:pPr>
            <w:r w:rsidRPr="00751880">
              <w:t>1</w:t>
            </w:r>
            <w:r>
              <w:t>4</w:t>
            </w:r>
            <w:r w:rsidRPr="00751880">
              <w:t xml:space="preserve">.11. </w:t>
            </w:r>
          </w:p>
          <w:p w:rsidR="00256A7F" w:rsidRDefault="00256A7F" w:rsidP="00EB4D80">
            <w:pPr>
              <w:jc w:val="center"/>
            </w:pPr>
            <w:r w:rsidRPr="00751880">
              <w:t>plkst.</w:t>
            </w:r>
            <w:r>
              <w:t>10</w:t>
            </w:r>
            <w:r w:rsidRPr="00751880">
              <w:t>.</w:t>
            </w:r>
            <w:r>
              <w:t>0</w:t>
            </w:r>
            <w:r w:rsidRPr="00751880">
              <w:t>0</w:t>
            </w:r>
          </w:p>
          <w:p w:rsidR="00256A7F" w:rsidRPr="00751880" w:rsidRDefault="00256A7F" w:rsidP="00EB4D80">
            <w:pPr>
              <w:jc w:val="center"/>
            </w:pPr>
            <w:r w:rsidRPr="00751880">
              <w:t>plkst.10.</w:t>
            </w:r>
            <w:r>
              <w:t>5</w:t>
            </w:r>
            <w:r w:rsidRPr="00751880">
              <w:t>0</w:t>
            </w:r>
          </w:p>
        </w:tc>
        <w:tc>
          <w:tcPr>
            <w:tcW w:w="1327" w:type="dxa"/>
          </w:tcPr>
          <w:p w:rsidR="00256A7F" w:rsidRDefault="00256A7F" w:rsidP="00EB4D80">
            <w:pPr>
              <w:jc w:val="center"/>
            </w:pPr>
            <w:r>
              <w:t>I stāva aplī</w:t>
            </w:r>
          </w:p>
          <w:p w:rsidR="00256A7F" w:rsidRPr="00751880" w:rsidRDefault="00256A7F" w:rsidP="00EB4D80">
            <w:pPr>
              <w:jc w:val="center"/>
            </w:pPr>
            <w:r w:rsidRPr="00751880">
              <w:t>1.-2.kl.</w:t>
            </w:r>
            <w:r>
              <w:br/>
            </w:r>
            <w:r w:rsidRPr="00751880">
              <w:t>3.-</w:t>
            </w:r>
            <w:r>
              <w:t>5</w:t>
            </w:r>
            <w:r w:rsidRPr="00751880">
              <w:t>.</w:t>
            </w:r>
            <w:r>
              <w:t xml:space="preserve">,6.d </w:t>
            </w:r>
            <w:r w:rsidRPr="00751880">
              <w:t>kl.</w:t>
            </w:r>
          </w:p>
        </w:tc>
        <w:tc>
          <w:tcPr>
            <w:tcW w:w="2436" w:type="dxa"/>
          </w:tcPr>
          <w:p w:rsidR="00256A7F" w:rsidRDefault="00256A7F" w:rsidP="00EB4D80">
            <w:pPr>
              <w:jc w:val="center"/>
            </w:pPr>
            <w:r w:rsidRPr="00751880">
              <w:t>S.Jēkabsone</w:t>
            </w:r>
          </w:p>
          <w:p w:rsidR="00256A7F" w:rsidRDefault="00256A7F" w:rsidP="00EB4D80">
            <w:pPr>
              <w:jc w:val="center"/>
            </w:pPr>
          </w:p>
          <w:p w:rsidR="00256A7F" w:rsidRPr="00751880" w:rsidRDefault="00256A7F" w:rsidP="00EB4D80"/>
        </w:tc>
      </w:tr>
    </w:tbl>
    <w:p w:rsidR="00256A7F" w:rsidRDefault="00256A7F"/>
    <w:sectPr w:rsidR="00256A7F" w:rsidSect="00A5795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A7F" w:rsidRDefault="00256A7F" w:rsidP="00552376">
      <w:r>
        <w:separator/>
      </w:r>
    </w:p>
  </w:endnote>
  <w:endnote w:type="continuationSeparator" w:id="0">
    <w:p w:rsidR="00256A7F" w:rsidRDefault="00256A7F" w:rsidP="00552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A7F" w:rsidRDefault="00256A7F" w:rsidP="00552376">
      <w:r>
        <w:separator/>
      </w:r>
    </w:p>
  </w:footnote>
  <w:footnote w:type="continuationSeparator" w:id="0">
    <w:p w:rsidR="00256A7F" w:rsidRDefault="00256A7F" w:rsidP="00552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A7F" w:rsidRPr="00552376" w:rsidRDefault="00256A7F" w:rsidP="00552376">
    <w:pPr>
      <w:jc w:val="center"/>
      <w:rPr>
        <w:b/>
        <w:bCs/>
      </w:rPr>
    </w:pPr>
    <w:r w:rsidRPr="00552376">
      <w:rPr>
        <w:b/>
        <w:bCs/>
      </w:rPr>
      <w:t>Ādažu vidusskola</w:t>
    </w:r>
  </w:p>
  <w:p w:rsidR="00256A7F" w:rsidRDefault="00256A7F" w:rsidP="00552376">
    <w:pPr>
      <w:jc w:val="center"/>
      <w:rPr>
        <w:b/>
        <w:bCs/>
      </w:rPr>
    </w:pPr>
  </w:p>
  <w:p w:rsidR="00256A7F" w:rsidRDefault="00256A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32C"/>
    <w:multiLevelType w:val="hybridMultilevel"/>
    <w:tmpl w:val="7DC21B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7F01D80"/>
    <w:multiLevelType w:val="hybridMultilevel"/>
    <w:tmpl w:val="0902102E"/>
    <w:lvl w:ilvl="0" w:tplc="4220112C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D46A47"/>
    <w:multiLevelType w:val="hybridMultilevel"/>
    <w:tmpl w:val="D60069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376"/>
    <w:rsid w:val="000549A5"/>
    <w:rsid w:val="00256A7F"/>
    <w:rsid w:val="002C7AB1"/>
    <w:rsid w:val="00552376"/>
    <w:rsid w:val="00697F18"/>
    <w:rsid w:val="006F0B91"/>
    <w:rsid w:val="00717866"/>
    <w:rsid w:val="00751880"/>
    <w:rsid w:val="007C3BFA"/>
    <w:rsid w:val="00921894"/>
    <w:rsid w:val="00A57957"/>
    <w:rsid w:val="00A83B8D"/>
    <w:rsid w:val="00C24C41"/>
    <w:rsid w:val="00DF59F2"/>
    <w:rsid w:val="00EB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76"/>
    <w:rPr>
      <w:rFonts w:ascii="Times New Roman" w:eastAsia="Times New Roman" w:hAnsi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23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52376"/>
    <w:rPr>
      <w:rFonts w:ascii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523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2376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1187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Sarma SJ. Jekabsone</dc:creator>
  <cp:keywords/>
  <dc:description/>
  <cp:lastModifiedBy>Monika</cp:lastModifiedBy>
  <cp:revision>2</cp:revision>
  <dcterms:created xsi:type="dcterms:W3CDTF">2014-11-06T20:53:00Z</dcterms:created>
  <dcterms:modified xsi:type="dcterms:W3CDTF">2014-11-06T20:53:00Z</dcterms:modified>
</cp:coreProperties>
</file>